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8BEF5" w14:textId="54280EFD" w:rsidR="006941C1" w:rsidRPr="006941C1" w:rsidRDefault="001077CA" w:rsidP="00E32352">
      <w:pPr>
        <w:pStyle w:val="Heading1"/>
      </w:pPr>
      <w:r>
        <w:t>Legacy Fund Application Form</w:t>
      </w:r>
    </w:p>
    <w:p w14:paraId="35929113" w14:textId="5347E24B" w:rsidR="006941C1" w:rsidRDefault="00E32352" w:rsidP="00BC3199">
      <w:pPr>
        <w:pStyle w:val="Heading3"/>
      </w:pPr>
      <w:r>
        <w:t>Before You Begin</w:t>
      </w:r>
    </w:p>
    <w:p w14:paraId="2971225E" w14:textId="1BA327B6" w:rsidR="00FD1769" w:rsidRDefault="00FD1769" w:rsidP="00FD1769">
      <w:r>
        <w:t>We want applying for funding to feel exciting, not intimidating. This application is designed to help us understand your idea and how it creates an intergenerational impact in your community.</w:t>
      </w:r>
    </w:p>
    <w:p w14:paraId="61A66DE9" w14:textId="77777777" w:rsidR="00FD1769" w:rsidRDefault="0E74FEC7" w:rsidP="00FD1769">
      <w:pPr>
        <w:pStyle w:val="ListParagraph"/>
        <w:numPr>
          <w:ilvl w:val="0"/>
          <w:numId w:val="21"/>
        </w:numPr>
        <w:jc w:val="left"/>
      </w:pPr>
      <w:r w:rsidRPr="132A1806">
        <w:t>It’s okay if not every question applies to your initiative. Just answer what makes sense.</w:t>
      </w:r>
    </w:p>
    <w:p w14:paraId="01F99D76" w14:textId="77777777" w:rsidR="00FD1769" w:rsidRDefault="0E74FEC7" w:rsidP="00FD1769">
      <w:pPr>
        <w:pStyle w:val="ListParagraph"/>
        <w:numPr>
          <w:ilvl w:val="0"/>
          <w:numId w:val="21"/>
        </w:numPr>
        <w:jc w:val="left"/>
      </w:pPr>
      <w:r w:rsidRPr="132A1806">
        <w:t>Use bullet points, plain language, or brief sentences—we’re not judging grammar.</w:t>
      </w:r>
    </w:p>
    <w:p w14:paraId="1893FFE9" w14:textId="77777777" w:rsidR="00FD1769" w:rsidRDefault="00FD1769" w:rsidP="00FD1769">
      <w:pPr>
        <w:pStyle w:val="ListParagraph"/>
        <w:numPr>
          <w:ilvl w:val="0"/>
          <w:numId w:val="21"/>
        </w:numPr>
        <w:jc w:val="left"/>
      </w:pPr>
      <w:r>
        <w:t>Attach anything that helps us understand your idea: budgets, photos, letters of support, diagrams—whatever tells the story best.</w:t>
      </w:r>
    </w:p>
    <w:p w14:paraId="7058A76D" w14:textId="702D654C" w:rsidR="00FD1769" w:rsidRDefault="0E74FEC7" w:rsidP="00FD1769">
      <w:pPr>
        <w:pStyle w:val="ListParagraph"/>
        <w:numPr>
          <w:ilvl w:val="0"/>
          <w:numId w:val="21"/>
        </w:numPr>
        <w:jc w:val="left"/>
      </w:pPr>
      <w:r w:rsidRPr="132A1806">
        <w:t>If you need help, get in touch—we’re here to support you.</w:t>
      </w:r>
    </w:p>
    <w:p w14:paraId="52D45819" w14:textId="124BDF28" w:rsidR="009C4B66" w:rsidRDefault="00FD1769" w:rsidP="009C4B66">
      <w:r>
        <w:t xml:space="preserve"> </w:t>
      </w:r>
    </w:p>
    <w:p w14:paraId="1E776F99" w14:textId="6107A3B6" w:rsidR="00362999" w:rsidRDefault="00DF59FF" w:rsidP="0001359D">
      <w:pPr>
        <w:pStyle w:val="Heading2"/>
      </w:pPr>
      <w:r>
        <w:t>Section 1: Applicant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74"/>
      </w:tblGrid>
      <w:tr w:rsidR="00362999" w14:paraId="756331D0" w14:textId="77777777" w:rsidTr="00B725C5">
        <w:tc>
          <w:tcPr>
            <w:tcW w:w="4248" w:type="dxa"/>
          </w:tcPr>
          <w:p w14:paraId="56E60E47" w14:textId="54D14907" w:rsidR="00362999" w:rsidRPr="0001359D" w:rsidRDefault="00362999" w:rsidP="00362999">
            <w:pPr>
              <w:jc w:val="left"/>
              <w:rPr>
                <w:b/>
                <w:bCs/>
              </w:rPr>
            </w:pPr>
            <w:r w:rsidRPr="0001359D">
              <w:rPr>
                <w:b/>
                <w:bCs/>
              </w:rPr>
              <w:t>Legal name of organisation or Applicant</w:t>
            </w:r>
          </w:p>
        </w:tc>
        <w:tc>
          <w:tcPr>
            <w:tcW w:w="5374" w:type="dxa"/>
          </w:tcPr>
          <w:p w14:paraId="52BE9B93" w14:textId="26540096" w:rsidR="00362999" w:rsidRDefault="008B1A59" w:rsidP="00362999">
            <w:sdt>
              <w:sdtPr>
                <w:id w:val="-454715154"/>
                <w:placeholder>
                  <w:docPart w:val="72AA6F8AE8F44152A66B75172D334789"/>
                </w:placeholder>
                <w:showingPlcHdr/>
              </w:sdtPr>
              <w:sdtContent>
                <w:r w:rsidR="00362999" w:rsidRPr="002A14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62999" w14:paraId="0F2D1105" w14:textId="77777777" w:rsidTr="00B725C5">
        <w:tc>
          <w:tcPr>
            <w:tcW w:w="4248" w:type="dxa"/>
          </w:tcPr>
          <w:p w14:paraId="797AE97A" w14:textId="6D728057" w:rsidR="00362999" w:rsidRPr="0001359D" w:rsidRDefault="00362999" w:rsidP="00362999">
            <w:pPr>
              <w:jc w:val="left"/>
              <w:rPr>
                <w:b/>
                <w:bCs/>
              </w:rPr>
            </w:pPr>
            <w:r w:rsidRPr="0001359D">
              <w:rPr>
                <w:b/>
                <w:bCs/>
              </w:rPr>
              <w:t>Organisation Type</w:t>
            </w:r>
            <w:r w:rsidR="002E3737" w:rsidRPr="0001359D">
              <w:rPr>
                <w:b/>
                <w:bCs/>
              </w:rPr>
              <w:t>:</w:t>
            </w:r>
          </w:p>
        </w:tc>
        <w:sdt>
          <w:sdtPr>
            <w:id w:val="-1911991223"/>
            <w:placeholder>
              <w:docPart w:val="CFB8CD98FD5A4C2E8237ED39662FDFDD"/>
            </w:placeholder>
            <w:showingPlcHdr/>
            <w:dropDownList>
              <w:listItem w:value="Choose an item."/>
              <w:listItem w:displayText="Rugby Club" w:value="Rugby Club"/>
              <w:listItem w:displayText="Primary School" w:value="Primary School"/>
              <w:listItem w:displayText="Secondary School" w:value="Secondary School"/>
              <w:listItem w:displayText="Intermediate School" w:value="Intermediate School"/>
              <w:listItem w:displayText="Provincial Rugby Union" w:value="Provincial Rugby Union"/>
              <w:listItem w:displayText="National Sports Organisation" w:value="National Sports Organisation"/>
              <w:listItem w:displayText="Local Council or Territorial Authority" w:value="Local Council or Territorial Authority"/>
              <w:listItem w:displayText="Regional Sports Trust" w:value="Regional Sports Trust"/>
              <w:listItem w:displayText="Iwi" w:value="Iwi"/>
              <w:listItem w:displayText="Other" w:value="Other"/>
            </w:dropDownList>
          </w:sdtPr>
          <w:sdtContent>
            <w:tc>
              <w:tcPr>
                <w:tcW w:w="5374" w:type="dxa"/>
              </w:tcPr>
              <w:p w14:paraId="7B5BE354" w14:textId="4C377A86" w:rsidR="00362999" w:rsidRDefault="002E3737" w:rsidP="00362999">
                <w:r w:rsidRPr="002A142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62999" w14:paraId="42D27302" w14:textId="77777777" w:rsidTr="00B725C5">
        <w:tc>
          <w:tcPr>
            <w:tcW w:w="4248" w:type="dxa"/>
          </w:tcPr>
          <w:p w14:paraId="4EF297E6" w14:textId="43FF9BBB" w:rsidR="00362999" w:rsidRPr="0001359D" w:rsidRDefault="00965B06" w:rsidP="00362999">
            <w:pPr>
              <w:jc w:val="left"/>
              <w:rPr>
                <w:b/>
                <w:bCs/>
              </w:rPr>
            </w:pPr>
            <w:r w:rsidRPr="0001359D">
              <w:rPr>
                <w:b/>
                <w:bCs/>
              </w:rPr>
              <w:t>Physical Address</w:t>
            </w:r>
          </w:p>
        </w:tc>
        <w:sdt>
          <w:sdtPr>
            <w:id w:val="1207769352"/>
            <w:placeholder>
              <w:docPart w:val="716FA1DFA3884CDAB6F6B1BE38644ECA"/>
            </w:placeholder>
            <w:showingPlcHdr/>
          </w:sdtPr>
          <w:sdtContent>
            <w:tc>
              <w:tcPr>
                <w:tcW w:w="5374" w:type="dxa"/>
              </w:tcPr>
              <w:p w14:paraId="4BBA3D67" w14:textId="31979E83" w:rsidR="00362999" w:rsidRDefault="00965B06" w:rsidP="00362999">
                <w:r w:rsidRPr="002A1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6E8C" w14:paraId="09BFB120" w14:textId="77777777" w:rsidTr="00B725C5">
        <w:tc>
          <w:tcPr>
            <w:tcW w:w="4248" w:type="dxa"/>
          </w:tcPr>
          <w:p w14:paraId="47AC8B25" w14:textId="3A165909" w:rsidR="00CE6E8C" w:rsidRPr="0001359D" w:rsidRDefault="00CE6E8C" w:rsidP="00362999">
            <w:pPr>
              <w:jc w:val="left"/>
              <w:rPr>
                <w:b/>
                <w:bCs/>
              </w:rPr>
            </w:pPr>
            <w:r w:rsidRPr="0001359D">
              <w:rPr>
                <w:b/>
                <w:bCs/>
              </w:rPr>
              <w:t>Local Provincial Union</w:t>
            </w:r>
          </w:p>
        </w:tc>
        <w:sdt>
          <w:sdtPr>
            <w:id w:val="-337850133"/>
            <w:placeholder>
              <w:docPart w:val="E93523DA108049248788E9F33F960E57"/>
            </w:placeholder>
            <w:showingPlcHdr/>
            <w:dropDownList>
              <w:listItem w:value="Choose an item."/>
              <w:listItem w:displayText="Auckland" w:value="Auckland"/>
              <w:listItem w:displayText="Bay of Plenty" w:value="Bay of Plenty"/>
              <w:listItem w:displayText="Buller" w:value="Buller"/>
              <w:listItem w:displayText="Canterbury" w:value="Canterbury"/>
              <w:listItem w:displayText="Counties Manukau" w:value="Counties Manukau"/>
              <w:listItem w:displayText="Ngāti Porou East Coast" w:value="Ngāti Porou East Coast"/>
              <w:listItem w:displayText="Hawke's Bay" w:value="Hawke's Bay"/>
              <w:listItem w:displayText="Horowhenua Kapiti" w:value="Horowhenua Kapiti"/>
              <w:listItem w:displayText="King Country" w:value="King Country"/>
              <w:listItem w:displayText="Manawatu" w:value="Manawatu"/>
              <w:listItem w:displayText="Mid Canterbury" w:value="Mid Canterbury"/>
              <w:listItem w:displayText="North Harbour" w:value="North Harbour"/>
              <w:listItem w:displayText="Northland" w:value="Northland"/>
              <w:listItem w:displayText="Otago" w:value="Otago"/>
              <w:listItem w:displayText="Poverty Bay" w:value="Poverty Bay"/>
              <w:listItem w:displayText="Rugby Southland" w:value="Rugby Southland"/>
              <w:listItem w:displayText="South Canterbury" w:value="South Canterbury"/>
              <w:listItem w:displayText="Taranaki" w:value="Taranaki"/>
              <w:listItem w:displayText="Tasman" w:value="Tasman"/>
              <w:listItem w:displayText="Thames Valley" w:value="Thames Valley"/>
              <w:listItem w:displayText="Waikato" w:value="Waikato"/>
              <w:listItem w:displayText="Wairarapa Bush" w:value="Wairarapa Bush"/>
              <w:listItem w:displayText="Wellington" w:value="Wellington"/>
              <w:listItem w:displayText="West Coast" w:value="West Coast"/>
              <w:listItem w:displayText="Wanganui" w:value="Wanganui"/>
            </w:dropDownList>
          </w:sdtPr>
          <w:sdtContent>
            <w:tc>
              <w:tcPr>
                <w:tcW w:w="5374" w:type="dxa"/>
              </w:tcPr>
              <w:p w14:paraId="4162E388" w14:textId="1762FDEC" w:rsidR="00CE6E8C" w:rsidRDefault="00CE6E8C" w:rsidP="00362999">
                <w:r w:rsidRPr="002A142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65B06" w14:paraId="2080F591" w14:textId="77777777" w:rsidTr="00B725C5">
        <w:tc>
          <w:tcPr>
            <w:tcW w:w="4248" w:type="dxa"/>
          </w:tcPr>
          <w:p w14:paraId="3C260FA8" w14:textId="79757005" w:rsidR="00965B06" w:rsidRPr="0001359D" w:rsidRDefault="0062279A" w:rsidP="00362999">
            <w:pPr>
              <w:jc w:val="left"/>
              <w:rPr>
                <w:b/>
                <w:bCs/>
              </w:rPr>
            </w:pPr>
            <w:r w:rsidRPr="0001359D">
              <w:rPr>
                <w:b/>
                <w:bCs/>
              </w:rPr>
              <w:t xml:space="preserve">Contact </w:t>
            </w:r>
            <w:r w:rsidR="00E91CC1" w:rsidRPr="0001359D">
              <w:rPr>
                <w:b/>
                <w:bCs/>
              </w:rPr>
              <w:t>name</w:t>
            </w:r>
            <w:r w:rsidR="00661627" w:rsidRPr="0001359D">
              <w:rPr>
                <w:b/>
                <w:bCs/>
              </w:rPr>
              <w:t xml:space="preserve"> and role</w:t>
            </w:r>
          </w:p>
        </w:tc>
        <w:sdt>
          <w:sdtPr>
            <w:rPr>
              <w:rStyle w:val="PlaceholderText"/>
            </w:rPr>
            <w:id w:val="-1526557853"/>
            <w:placeholder>
              <w:docPart w:val="579154669AC74F3398892114DF624A92"/>
            </w:placeholder>
            <w:showingPlcHdr/>
          </w:sdtPr>
          <w:sdtContent>
            <w:tc>
              <w:tcPr>
                <w:tcW w:w="5374" w:type="dxa"/>
              </w:tcPr>
              <w:p w14:paraId="1B3377A0" w14:textId="24B58CA2" w:rsidR="00965B06" w:rsidRPr="002A1422" w:rsidRDefault="00CE6E8C" w:rsidP="00362999">
                <w:pPr>
                  <w:rPr>
                    <w:rStyle w:val="PlaceholderText"/>
                  </w:rPr>
                </w:pPr>
                <w:r w:rsidRPr="002A1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1CC1" w14:paraId="17834A15" w14:textId="77777777" w:rsidTr="00B725C5">
        <w:tc>
          <w:tcPr>
            <w:tcW w:w="4248" w:type="dxa"/>
          </w:tcPr>
          <w:p w14:paraId="48F4A8F5" w14:textId="68854180" w:rsidR="00E91CC1" w:rsidRPr="0001359D" w:rsidRDefault="00E91CC1" w:rsidP="00362999">
            <w:pPr>
              <w:jc w:val="left"/>
              <w:rPr>
                <w:b/>
                <w:bCs/>
              </w:rPr>
            </w:pPr>
            <w:r w:rsidRPr="0001359D">
              <w:rPr>
                <w:b/>
                <w:bCs/>
              </w:rPr>
              <w:t>Contact phone</w:t>
            </w:r>
          </w:p>
        </w:tc>
        <w:sdt>
          <w:sdtPr>
            <w:rPr>
              <w:rStyle w:val="PlaceholderText"/>
            </w:rPr>
            <w:id w:val="753097812"/>
            <w:placeholder>
              <w:docPart w:val="E0B0BAC8A06A4E569D1D6BF440DFB3C0"/>
            </w:placeholder>
            <w:showingPlcHdr/>
          </w:sdtPr>
          <w:sdtContent>
            <w:tc>
              <w:tcPr>
                <w:tcW w:w="5374" w:type="dxa"/>
              </w:tcPr>
              <w:p w14:paraId="6D0297B7" w14:textId="2C37CC7D" w:rsidR="00E91CC1" w:rsidRPr="002A1422" w:rsidRDefault="00CE6E8C" w:rsidP="00362999">
                <w:pPr>
                  <w:rPr>
                    <w:rStyle w:val="PlaceholderText"/>
                  </w:rPr>
                </w:pPr>
                <w:r w:rsidRPr="002A1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1CC1" w14:paraId="39EFE345" w14:textId="77777777" w:rsidTr="00B725C5">
        <w:tc>
          <w:tcPr>
            <w:tcW w:w="4248" w:type="dxa"/>
          </w:tcPr>
          <w:p w14:paraId="4E52C1D6" w14:textId="76C4CFFE" w:rsidR="00E91CC1" w:rsidRPr="0001359D" w:rsidRDefault="00E91CC1" w:rsidP="00362999">
            <w:pPr>
              <w:jc w:val="left"/>
              <w:rPr>
                <w:b/>
                <w:bCs/>
              </w:rPr>
            </w:pPr>
            <w:r w:rsidRPr="0001359D">
              <w:rPr>
                <w:b/>
                <w:bCs/>
              </w:rPr>
              <w:t>Contact email</w:t>
            </w:r>
          </w:p>
        </w:tc>
        <w:sdt>
          <w:sdtPr>
            <w:rPr>
              <w:rStyle w:val="PlaceholderText"/>
            </w:rPr>
            <w:id w:val="-1765063249"/>
            <w:placeholder>
              <w:docPart w:val="C4956C6E070A46C3A8E87930BC21F81A"/>
            </w:placeholder>
            <w:showingPlcHdr/>
          </w:sdtPr>
          <w:sdtContent>
            <w:tc>
              <w:tcPr>
                <w:tcW w:w="5374" w:type="dxa"/>
              </w:tcPr>
              <w:p w14:paraId="57E2FC24" w14:textId="5256CEC6" w:rsidR="00E91CC1" w:rsidRPr="002A1422" w:rsidRDefault="00CE6E8C" w:rsidP="00362999">
                <w:pPr>
                  <w:rPr>
                    <w:rStyle w:val="PlaceholderText"/>
                  </w:rPr>
                </w:pPr>
                <w:r w:rsidRPr="002A1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2832A6" w14:textId="0536C58B" w:rsidR="006941C1" w:rsidRDefault="006941C1" w:rsidP="00BB3A69">
      <w:pPr>
        <w:pStyle w:val="PullQuoteAuthor"/>
        <w:ind w:left="0"/>
      </w:pPr>
    </w:p>
    <w:p w14:paraId="5CAD7D71" w14:textId="44FAF4E6" w:rsidR="00C168DD" w:rsidRDefault="6B28CC2C" w:rsidP="00E37F29">
      <w:pPr>
        <w:pStyle w:val="Heading2"/>
      </w:pPr>
      <w:r w:rsidRPr="132A1806">
        <w:t>Section 2: What You’re Applying for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74"/>
      </w:tblGrid>
      <w:tr w:rsidR="00A5419F" w14:paraId="731F9E69" w14:textId="77777777" w:rsidTr="00B725C5">
        <w:tc>
          <w:tcPr>
            <w:tcW w:w="4248" w:type="dxa"/>
          </w:tcPr>
          <w:p w14:paraId="4A1CC78E" w14:textId="5C649A7B" w:rsidR="00A5419F" w:rsidRPr="0001359D" w:rsidRDefault="00A5419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Proposal:</w:t>
            </w:r>
          </w:p>
        </w:tc>
        <w:tc>
          <w:tcPr>
            <w:tcW w:w="5374" w:type="dxa"/>
          </w:tcPr>
          <w:p w14:paraId="4D2081C7" w14:textId="77777777" w:rsidR="00A5419F" w:rsidRDefault="008B1A59">
            <w:sdt>
              <w:sdtPr>
                <w:id w:val="1463617734"/>
                <w:placeholder>
                  <w:docPart w:val="FC868C8388BD4E759FCD5044BCB61428"/>
                </w:placeholder>
                <w:showingPlcHdr/>
              </w:sdtPr>
              <w:sdtContent>
                <w:r w:rsidR="00A5419F" w:rsidRPr="002A14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419F" w14:paraId="00A23298" w14:textId="77777777" w:rsidTr="00B725C5">
        <w:tc>
          <w:tcPr>
            <w:tcW w:w="4248" w:type="dxa"/>
          </w:tcPr>
          <w:p w14:paraId="1F0D0A4C" w14:textId="08517217" w:rsidR="00A5419F" w:rsidRPr="0001359D" w:rsidRDefault="00A5419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What are you seeking funding for?</w:t>
            </w:r>
          </w:p>
        </w:tc>
        <w:sdt>
          <w:sdtPr>
            <w:id w:val="-835303471"/>
            <w:placeholder>
              <w:docPart w:val="FB3C69013FDF44B084C1317DBE504A0D"/>
            </w:placeholder>
            <w:showingPlcHdr/>
            <w:dropDownList>
              <w:listItem w:value="Choose an item."/>
              <w:listItem w:displayText="Project" w:value="Project"/>
              <w:listItem w:displayText="Programme or Activity" w:value="Programme or Activity"/>
              <w:listItem w:displayText="Capital item (building, lights etc)" w:value="Capital item (building, lights etc)"/>
              <w:listItem w:displayText="Technology" w:value="Technology"/>
              <w:listItem w:displayText="Educational resource" w:value="Educational resource"/>
              <w:listItem w:displayText="Other" w:value="Other"/>
            </w:dropDownList>
          </w:sdtPr>
          <w:sdtContent>
            <w:tc>
              <w:tcPr>
                <w:tcW w:w="5374" w:type="dxa"/>
              </w:tcPr>
              <w:p w14:paraId="5250CBAB" w14:textId="4A463B77" w:rsidR="00A5419F" w:rsidRDefault="000011E0">
                <w:r w:rsidRPr="002A142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5419F" w14:paraId="7843F2A1" w14:textId="77777777" w:rsidTr="00B725C5">
        <w:tc>
          <w:tcPr>
            <w:tcW w:w="4248" w:type="dxa"/>
          </w:tcPr>
          <w:p w14:paraId="697BB208" w14:textId="5DA78A41" w:rsidR="00A5419F" w:rsidRPr="0001359D" w:rsidRDefault="00A5419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Brief summary </w:t>
            </w:r>
            <w:r w:rsidRPr="00AE72D5">
              <w:t>(150 words</w:t>
            </w:r>
            <w:r w:rsidR="00A265FA" w:rsidRPr="00AE72D5">
              <w:t xml:space="preserve"> max</w:t>
            </w:r>
            <w:r w:rsidRPr="00AE72D5">
              <w:t>)</w:t>
            </w:r>
          </w:p>
        </w:tc>
        <w:sdt>
          <w:sdtPr>
            <w:id w:val="1577473970"/>
            <w:placeholder>
              <w:docPart w:val="D7AE7E3408DF4AB5A40A19B7E3A65FF6"/>
            </w:placeholder>
            <w:showingPlcHdr/>
          </w:sdtPr>
          <w:sdtContent>
            <w:tc>
              <w:tcPr>
                <w:tcW w:w="5374" w:type="dxa"/>
              </w:tcPr>
              <w:p w14:paraId="4969BB51" w14:textId="77777777" w:rsidR="00A5419F" w:rsidRDefault="00A5419F">
                <w:r w:rsidRPr="002A14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419F" w14:paraId="05627195" w14:textId="77777777" w:rsidTr="00B725C5">
        <w:tc>
          <w:tcPr>
            <w:tcW w:w="4248" w:type="dxa"/>
          </w:tcPr>
          <w:p w14:paraId="6BCBB7E3" w14:textId="67B2F2EA" w:rsidR="00A5419F" w:rsidRDefault="00E37F2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Funding required by:</w:t>
            </w:r>
          </w:p>
        </w:tc>
        <w:sdt>
          <w:sdtPr>
            <w:rPr>
              <w:rStyle w:val="PlaceholderText"/>
            </w:rPr>
            <w:id w:val="1571145702"/>
            <w:placeholder>
              <w:docPart w:val="35E681E04EA74252AF64CCA803D9D48F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5374" w:type="dxa"/>
              </w:tcPr>
              <w:p w14:paraId="015A6F0A" w14:textId="7C2F57C1" w:rsidR="00A5419F" w:rsidRPr="002A1422" w:rsidRDefault="00E37F29">
                <w:pPr>
                  <w:rPr>
                    <w:rStyle w:val="PlaceholderText"/>
                  </w:rPr>
                </w:pPr>
                <w:r w:rsidRPr="0016188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37F29" w14:paraId="1731BF9A" w14:textId="77777777" w:rsidTr="00B725C5">
        <w:tc>
          <w:tcPr>
            <w:tcW w:w="4248" w:type="dxa"/>
          </w:tcPr>
          <w:p w14:paraId="607C2363" w14:textId="7279DB6C" w:rsidR="00E37F29" w:rsidRDefault="00E37F2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Total Funding Requested:</w:t>
            </w:r>
          </w:p>
        </w:tc>
        <w:sdt>
          <w:sdtPr>
            <w:rPr>
              <w:rStyle w:val="PlaceholderText"/>
            </w:rPr>
            <w:id w:val="767657960"/>
            <w:placeholder>
              <w:docPart w:val="3D455D2AB8614B13AFECF0547C08A736"/>
            </w:placeholder>
            <w:showingPlcHdr/>
          </w:sdtPr>
          <w:sdtContent>
            <w:tc>
              <w:tcPr>
                <w:tcW w:w="5374" w:type="dxa"/>
              </w:tcPr>
              <w:p w14:paraId="156678B7" w14:textId="6233B692" w:rsidR="00E37F29" w:rsidRPr="00161881" w:rsidRDefault="00E37F29">
                <w:pPr>
                  <w:rPr>
                    <w:rStyle w:val="PlaceholderText"/>
                  </w:rPr>
                </w:pPr>
                <w:r w:rsidRPr="001618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7F29" w14:paraId="1DB549A2" w14:textId="77777777" w:rsidTr="00B725C5">
        <w:tc>
          <w:tcPr>
            <w:tcW w:w="4248" w:type="dxa"/>
          </w:tcPr>
          <w:p w14:paraId="7DC61EC2" w14:textId="0F90F3B0" w:rsidR="00E37F29" w:rsidRDefault="00E37F2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Total Cost of Proposal:</w:t>
            </w:r>
          </w:p>
        </w:tc>
        <w:sdt>
          <w:sdtPr>
            <w:rPr>
              <w:rStyle w:val="PlaceholderText"/>
            </w:rPr>
            <w:id w:val="-1417539956"/>
            <w:placeholder>
              <w:docPart w:val="D2BCBFAC47954C57B59E2DAE42ABC5B0"/>
            </w:placeholder>
            <w:showingPlcHdr/>
          </w:sdtPr>
          <w:sdtContent>
            <w:tc>
              <w:tcPr>
                <w:tcW w:w="5374" w:type="dxa"/>
              </w:tcPr>
              <w:p w14:paraId="3496F156" w14:textId="30D90F4F" w:rsidR="00E37F29" w:rsidRPr="00161881" w:rsidRDefault="00E37F29">
                <w:pPr>
                  <w:rPr>
                    <w:rStyle w:val="PlaceholderText"/>
                  </w:rPr>
                </w:pPr>
                <w:r w:rsidRPr="001618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CA73FA7" w14:textId="741CA7D8" w:rsidR="00E37F29" w:rsidRDefault="00E37F29" w:rsidP="00E37F29">
      <w:pPr>
        <w:pStyle w:val="Heading2"/>
      </w:pPr>
      <w:r>
        <w:t xml:space="preserve">Section 3: </w:t>
      </w:r>
      <w:r w:rsidR="005F2615">
        <w:t>Alignment with the Legacy Fund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74"/>
      </w:tblGrid>
      <w:tr w:rsidR="00227A0F" w14:paraId="2486BFB4" w14:textId="77777777" w:rsidTr="00B725C5">
        <w:trPr>
          <w:trHeight w:val="651"/>
        </w:trPr>
        <w:tc>
          <w:tcPr>
            <w:tcW w:w="4248" w:type="dxa"/>
          </w:tcPr>
          <w:p w14:paraId="663AC3B9" w14:textId="7E1A0EBD" w:rsidR="00227A0F" w:rsidRPr="0001359D" w:rsidRDefault="00341D4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How does your proposal align to the Legacy Fund vision</w:t>
            </w:r>
            <w:r w:rsidR="00AE72D5"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</w:t>
            </w:r>
            <w:r w:rsidR="00A265FA" w:rsidRPr="00AE72D5">
              <w:t>i.e. how will your proposal have an intergenerational impact (150 words max)</w:t>
            </w:r>
          </w:p>
        </w:tc>
        <w:tc>
          <w:tcPr>
            <w:tcW w:w="5374" w:type="dxa"/>
          </w:tcPr>
          <w:sdt>
            <w:sdtPr>
              <w:id w:val="-1563396457"/>
              <w:placeholder>
                <w:docPart w:val="68EFE37B6A9F4B48BF8CC0E535DE33DB"/>
              </w:placeholder>
            </w:sdtPr>
            <w:sdtContent>
              <w:p w14:paraId="77737CC6" w14:textId="0D584418" w:rsidR="00227A0F" w:rsidRDefault="009D3E10" w:rsidP="004747A5">
                <w:r w:rsidRPr="002A142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5FA" w14:paraId="795F5B44" w14:textId="77777777" w:rsidTr="00B725C5">
        <w:tc>
          <w:tcPr>
            <w:tcW w:w="4248" w:type="dxa"/>
          </w:tcPr>
          <w:p w14:paraId="73F8E1DC" w14:textId="0FB3BEE7" w:rsidR="00A265FA" w:rsidRDefault="007F741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How does your proposal embody Te Ara Ranga Tira?</w:t>
            </w:r>
          </w:p>
        </w:tc>
        <w:sdt>
          <w:sdtPr>
            <w:rPr>
              <w:rStyle w:val="PlaceholderText"/>
            </w:rPr>
            <w:id w:val="-1348095044"/>
            <w:placeholder>
              <w:docPart w:val="FA393E1FD61B44BFA606ABD4C6C250A9"/>
            </w:placeholder>
            <w:showingPlcHdr/>
          </w:sdtPr>
          <w:sdtContent>
            <w:tc>
              <w:tcPr>
                <w:tcW w:w="5374" w:type="dxa"/>
              </w:tcPr>
              <w:p w14:paraId="2DFDB6ED" w14:textId="77777777" w:rsidR="00A265FA" w:rsidRPr="002A1422" w:rsidRDefault="00467056">
                <w:pPr>
                  <w:rPr>
                    <w:rStyle w:val="PlaceholderText"/>
                  </w:rPr>
                </w:pPr>
                <w:r w:rsidRPr="001618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741C" w14:paraId="7162E2E6" w14:textId="77777777" w:rsidTr="00B725C5">
        <w:tc>
          <w:tcPr>
            <w:tcW w:w="4248" w:type="dxa"/>
          </w:tcPr>
          <w:p w14:paraId="3884C1FF" w14:textId="782D8614" w:rsidR="007F741C" w:rsidRDefault="0046705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What Legacy Fund objects (or means of achieving those objects) does your project align to? </w:t>
            </w:r>
          </w:p>
        </w:tc>
        <w:sdt>
          <w:sdtPr>
            <w:rPr>
              <w:rStyle w:val="PlaceholderText"/>
            </w:rPr>
            <w:id w:val="1694562402"/>
            <w:placeholder>
              <w:docPart w:val="E1B848A6710E40E7AF4D2556C6C8AEFB"/>
            </w:placeholder>
            <w:showingPlcHdr/>
          </w:sdtPr>
          <w:sdtContent>
            <w:tc>
              <w:tcPr>
                <w:tcW w:w="5374" w:type="dxa"/>
              </w:tcPr>
              <w:p w14:paraId="58132442" w14:textId="159E8FDB" w:rsidR="007F741C" w:rsidRPr="002A1422" w:rsidRDefault="00467056">
                <w:pPr>
                  <w:rPr>
                    <w:rStyle w:val="PlaceholderText"/>
                  </w:rPr>
                </w:pPr>
                <w:r w:rsidRPr="001618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7056" w14:paraId="5AABD088" w14:textId="77777777" w:rsidTr="00B725C5">
        <w:tc>
          <w:tcPr>
            <w:tcW w:w="4248" w:type="dxa"/>
          </w:tcPr>
          <w:p w14:paraId="7BC9777C" w14:textId="47E854EA" w:rsidR="00467056" w:rsidRDefault="0046705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How does your project align to the charitable purposes? </w:t>
            </w:r>
          </w:p>
        </w:tc>
        <w:sdt>
          <w:sdtPr>
            <w:rPr>
              <w:rStyle w:val="PlaceholderText"/>
            </w:rPr>
            <w:id w:val="-2039267107"/>
            <w:placeholder>
              <w:docPart w:val="F9181D899701499E89BCC53EF02D979C"/>
            </w:placeholder>
            <w:showingPlcHdr/>
          </w:sdtPr>
          <w:sdtContent>
            <w:tc>
              <w:tcPr>
                <w:tcW w:w="5374" w:type="dxa"/>
              </w:tcPr>
              <w:p w14:paraId="7AF9C29C" w14:textId="5C53C513" w:rsidR="00467056" w:rsidRPr="002A1422" w:rsidRDefault="00467056">
                <w:pPr>
                  <w:rPr>
                    <w:rStyle w:val="PlaceholderText"/>
                  </w:rPr>
                </w:pPr>
                <w:r w:rsidRPr="001618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3A1F" w14:paraId="204A075D" w14:textId="77777777" w:rsidTr="00B725C5">
        <w:tc>
          <w:tcPr>
            <w:tcW w:w="4248" w:type="dxa"/>
          </w:tcPr>
          <w:p w14:paraId="006BBE08" w14:textId="0BF52E6F" w:rsidR="00053A1F" w:rsidRDefault="00D67E37" w:rsidP="00053A1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Has your project </w:t>
            </w:r>
            <w:r w:rsidR="00D8061C">
              <w:rPr>
                <w:b/>
                <w:bCs/>
              </w:rPr>
              <w:t>been historically funded by other funding sources?</w:t>
            </w:r>
            <w:r w:rsidR="00D8061C">
              <w:t xml:space="preserve"> Note the Legacy Fund is not designed to replace existing funding sources</w:t>
            </w:r>
            <w:r w:rsidR="00D35EE1">
              <w:rPr>
                <w:b/>
                <w:bCs/>
              </w:rPr>
              <w:t xml:space="preserve"> </w:t>
            </w:r>
            <w:r w:rsidR="00053A1F">
              <w:rPr>
                <w:b/>
                <w:bCs/>
              </w:rPr>
              <w:t xml:space="preserve"> </w:t>
            </w:r>
          </w:p>
        </w:tc>
        <w:sdt>
          <w:sdtPr>
            <w:rPr>
              <w:rStyle w:val="PlaceholderText"/>
            </w:rPr>
            <w:id w:val="-1380010448"/>
            <w:placeholder>
              <w:docPart w:val="BC70ECF52B8245A3B4D7A5EE285D2765"/>
            </w:placeholder>
            <w:showingPlcHdr/>
          </w:sdtPr>
          <w:sdtContent>
            <w:tc>
              <w:tcPr>
                <w:tcW w:w="5374" w:type="dxa"/>
              </w:tcPr>
              <w:p w14:paraId="4065E68A" w14:textId="3132CFE3" w:rsidR="00053A1F" w:rsidRDefault="00053A1F" w:rsidP="00053A1F">
                <w:pPr>
                  <w:rPr>
                    <w:rStyle w:val="PlaceholderText"/>
                  </w:rPr>
                </w:pPr>
                <w:r w:rsidRPr="001618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04BE9A6" w14:textId="77777777" w:rsidR="005F2615" w:rsidRDefault="005F2615" w:rsidP="005F2615"/>
    <w:p w14:paraId="06DFA0BE" w14:textId="4C3770EC" w:rsidR="00216444" w:rsidRDefault="00216444" w:rsidP="00216444">
      <w:pPr>
        <w:pStyle w:val="Heading2"/>
      </w:pPr>
      <w:r>
        <w:t>Section 4: Who will benefit?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74"/>
      </w:tblGrid>
      <w:tr w:rsidR="00216444" w14:paraId="6E2662B5" w14:textId="77777777" w:rsidTr="00B725C5">
        <w:tc>
          <w:tcPr>
            <w:tcW w:w="4248" w:type="dxa"/>
          </w:tcPr>
          <w:p w14:paraId="2696DE50" w14:textId="022C3F29" w:rsidR="00216444" w:rsidRPr="0001359D" w:rsidRDefault="00F0382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Who will the funding benefit</w:t>
            </w:r>
            <w:r w:rsidRPr="00AE72D5">
              <w:rPr>
                <w:b/>
                <w:bCs/>
              </w:rPr>
              <w:t>?</w:t>
            </w:r>
            <w:r w:rsidRPr="002B4A9B">
              <w:t xml:space="preserve"> (include # of people, demographics such as age, gender and ethnicity, </w:t>
            </w:r>
            <w:r w:rsidR="001917C1">
              <w:t xml:space="preserve">rurality, ability, socio-economic status </w:t>
            </w:r>
            <w:r w:rsidRPr="002B4A9B">
              <w:t>and community)</w:t>
            </w:r>
          </w:p>
        </w:tc>
        <w:tc>
          <w:tcPr>
            <w:tcW w:w="5374" w:type="dxa"/>
          </w:tcPr>
          <w:p w14:paraId="04DB5A5D" w14:textId="77777777" w:rsidR="00216444" w:rsidRDefault="008B1A59">
            <w:sdt>
              <w:sdtPr>
                <w:id w:val="1135209956"/>
                <w:placeholder>
                  <w:docPart w:val="11896F17BE9848D3965D0F1D564F0247"/>
                </w:placeholder>
                <w:showingPlcHdr/>
              </w:sdtPr>
              <w:sdtContent>
                <w:r w:rsidR="00216444" w:rsidRPr="002A14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16444" w:rsidRPr="002A1422" w14:paraId="69C5EA3D" w14:textId="77777777" w:rsidTr="00B725C5">
        <w:tc>
          <w:tcPr>
            <w:tcW w:w="4248" w:type="dxa"/>
          </w:tcPr>
          <w:p w14:paraId="51A5B5CC" w14:textId="4AA1B594" w:rsidR="00216444" w:rsidRDefault="002F2620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How will</w:t>
            </w:r>
            <w:r w:rsidR="00963FA9">
              <w:rPr>
                <w:b/>
                <w:bCs/>
              </w:rPr>
              <w:t xml:space="preserve"> you be working with </w:t>
            </w:r>
            <w:r w:rsidR="009E378A">
              <w:rPr>
                <w:b/>
                <w:bCs/>
              </w:rPr>
              <w:t>local groups or stakeholders?</w:t>
            </w:r>
          </w:p>
        </w:tc>
        <w:sdt>
          <w:sdtPr>
            <w:rPr>
              <w:rStyle w:val="PlaceholderText"/>
            </w:rPr>
            <w:id w:val="-1108037121"/>
            <w:placeholder>
              <w:docPart w:val="696B39277F2D42319CC58098D94836B0"/>
            </w:placeholder>
            <w:showingPlcHdr/>
          </w:sdtPr>
          <w:sdtContent>
            <w:tc>
              <w:tcPr>
                <w:tcW w:w="5374" w:type="dxa"/>
              </w:tcPr>
              <w:p w14:paraId="5D3C34E4" w14:textId="77777777" w:rsidR="00216444" w:rsidRPr="002A1422" w:rsidRDefault="00216444">
                <w:pPr>
                  <w:rPr>
                    <w:rStyle w:val="PlaceholderText"/>
                  </w:rPr>
                </w:pPr>
                <w:r w:rsidRPr="001618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1ABF" w:rsidRPr="002A1422" w14:paraId="371FD56B" w14:textId="77777777" w:rsidTr="00B725C5">
        <w:tc>
          <w:tcPr>
            <w:tcW w:w="4248" w:type="dxa"/>
          </w:tcPr>
          <w:p w14:paraId="0792A068" w14:textId="4734CABB" w:rsidR="00D71ABF" w:rsidRPr="00E06BA1" w:rsidRDefault="00D71ABF">
            <w:pPr>
              <w:jc w:val="left"/>
            </w:pPr>
            <w:r>
              <w:rPr>
                <w:b/>
                <w:bCs/>
              </w:rPr>
              <w:t xml:space="preserve">What future communities will benefit? </w:t>
            </w:r>
            <w:r w:rsidR="00E06BA1">
              <w:t>(consider demographic trends</w:t>
            </w:r>
            <w:r w:rsidR="00521566">
              <w:t xml:space="preserve"> in your community)</w:t>
            </w:r>
          </w:p>
        </w:tc>
        <w:sdt>
          <w:sdtPr>
            <w:rPr>
              <w:rStyle w:val="PlaceholderText"/>
            </w:rPr>
            <w:id w:val="-221680410"/>
            <w:placeholder>
              <w:docPart w:val="D3139544C5B046BA94F42CF069D92F2B"/>
            </w:placeholder>
            <w:showingPlcHdr/>
          </w:sdtPr>
          <w:sdtContent>
            <w:tc>
              <w:tcPr>
                <w:tcW w:w="5374" w:type="dxa"/>
              </w:tcPr>
              <w:p w14:paraId="1F2059C0" w14:textId="0712D2A2" w:rsidR="00D71ABF" w:rsidRPr="00161881" w:rsidRDefault="00AC6F93">
                <w:pPr>
                  <w:rPr>
                    <w:rStyle w:val="PlaceholderText"/>
                  </w:rPr>
                </w:pPr>
                <w:r w:rsidRPr="001618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79D945E" w14:textId="77777777" w:rsidR="00216444" w:rsidRDefault="00216444" w:rsidP="005F2615"/>
    <w:p w14:paraId="3CF2031F" w14:textId="3A7165D2" w:rsidR="00F26341" w:rsidRDefault="00F26341" w:rsidP="00F26341">
      <w:pPr>
        <w:pStyle w:val="Heading2"/>
      </w:pPr>
      <w:r>
        <w:t>Section 5: Strategic Fit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74"/>
      </w:tblGrid>
      <w:tr w:rsidR="00F26341" w14:paraId="62809F16" w14:textId="77777777" w:rsidTr="00B725C5">
        <w:tc>
          <w:tcPr>
            <w:tcW w:w="4248" w:type="dxa"/>
          </w:tcPr>
          <w:p w14:paraId="2B6E9BB9" w14:textId="7D20478B" w:rsidR="00F26341" w:rsidRPr="001B6AAE" w:rsidRDefault="001542A4">
            <w:pPr>
              <w:jc w:val="left"/>
            </w:pPr>
            <w:r>
              <w:rPr>
                <w:b/>
                <w:bCs/>
              </w:rPr>
              <w:t>What strategies or plans doe</w:t>
            </w:r>
            <w:r w:rsidR="00A47505">
              <w:rPr>
                <w:b/>
                <w:bCs/>
              </w:rPr>
              <w:t xml:space="preserve">s </w:t>
            </w:r>
            <w:r>
              <w:rPr>
                <w:b/>
                <w:bCs/>
              </w:rPr>
              <w:t xml:space="preserve">your </w:t>
            </w:r>
            <w:r w:rsidR="00A47505">
              <w:rPr>
                <w:b/>
                <w:bCs/>
              </w:rPr>
              <w:t xml:space="preserve">proposal align with? </w:t>
            </w:r>
            <w:r w:rsidR="001B6AAE">
              <w:t xml:space="preserve">(e.g. </w:t>
            </w:r>
            <w:r w:rsidR="00197791">
              <w:t>NZR, Sport NZ, local PU/RST/council plans)</w:t>
            </w:r>
          </w:p>
        </w:tc>
        <w:tc>
          <w:tcPr>
            <w:tcW w:w="5374" w:type="dxa"/>
          </w:tcPr>
          <w:p w14:paraId="4D58CB6B" w14:textId="77777777" w:rsidR="00F26341" w:rsidRDefault="008B1A59">
            <w:sdt>
              <w:sdtPr>
                <w:id w:val="2002234442"/>
                <w:placeholder>
                  <w:docPart w:val="869D9C962DA64567839AF51461172060"/>
                </w:placeholder>
                <w:showingPlcHdr/>
              </w:sdtPr>
              <w:sdtContent>
                <w:r w:rsidR="00F26341" w:rsidRPr="002A14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6341" w:rsidRPr="002A1422" w14:paraId="1E999D36" w14:textId="77777777" w:rsidTr="00B725C5">
        <w:tc>
          <w:tcPr>
            <w:tcW w:w="4248" w:type="dxa"/>
          </w:tcPr>
          <w:p w14:paraId="7B63F950" w14:textId="562FBFB2" w:rsidR="00F26341" w:rsidRDefault="00197791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Briefly explain how:</w:t>
            </w:r>
          </w:p>
        </w:tc>
        <w:sdt>
          <w:sdtPr>
            <w:rPr>
              <w:rStyle w:val="PlaceholderText"/>
            </w:rPr>
            <w:id w:val="3643351"/>
            <w:placeholder>
              <w:docPart w:val="3F51608DDA93422081FB09D6BF8CCBBB"/>
            </w:placeholder>
            <w:showingPlcHdr/>
          </w:sdtPr>
          <w:sdtContent>
            <w:tc>
              <w:tcPr>
                <w:tcW w:w="5374" w:type="dxa"/>
              </w:tcPr>
              <w:p w14:paraId="45606899" w14:textId="77777777" w:rsidR="00F26341" w:rsidRPr="002A1422" w:rsidRDefault="00F26341">
                <w:pPr>
                  <w:rPr>
                    <w:rStyle w:val="PlaceholderText"/>
                  </w:rPr>
                </w:pPr>
                <w:r w:rsidRPr="001618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1A195A" w14:textId="5931E12B" w:rsidR="00197791" w:rsidRDefault="00197791" w:rsidP="00197791">
      <w:pPr>
        <w:pStyle w:val="Heading2"/>
      </w:pPr>
      <w:r>
        <w:t xml:space="preserve">Section </w:t>
      </w:r>
      <w:r w:rsidR="009D6956">
        <w:t>6</w:t>
      </w:r>
      <w:r>
        <w:t xml:space="preserve">: </w:t>
      </w:r>
      <w:r w:rsidR="009D6956">
        <w:t>Risks and Challenges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74"/>
      </w:tblGrid>
      <w:tr w:rsidR="00197791" w14:paraId="5BBB53BD" w14:textId="77777777" w:rsidTr="00B725C5">
        <w:tc>
          <w:tcPr>
            <w:tcW w:w="4248" w:type="dxa"/>
          </w:tcPr>
          <w:p w14:paraId="014B4DDE" w14:textId="3C0E38BB" w:rsidR="00197791" w:rsidRPr="001B6AAE" w:rsidRDefault="009D6956">
            <w:pPr>
              <w:jc w:val="left"/>
            </w:pPr>
            <w:r>
              <w:rPr>
                <w:b/>
                <w:bCs/>
              </w:rPr>
              <w:t>What are the key risks or challenges associated with your proposal?</w:t>
            </w:r>
          </w:p>
        </w:tc>
        <w:tc>
          <w:tcPr>
            <w:tcW w:w="5374" w:type="dxa"/>
          </w:tcPr>
          <w:p w14:paraId="40F6EBA8" w14:textId="77777777" w:rsidR="00197791" w:rsidRDefault="008B1A59">
            <w:sdt>
              <w:sdtPr>
                <w:id w:val="-1475826829"/>
                <w:placeholder>
                  <w:docPart w:val="A89D1F39B14E4D1BA0372C47CE6DB7DE"/>
                </w:placeholder>
                <w:showingPlcHdr/>
              </w:sdtPr>
              <w:sdtContent>
                <w:r w:rsidR="00197791" w:rsidRPr="002A14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97791" w:rsidRPr="002A1422" w14:paraId="3D2AE928" w14:textId="77777777" w:rsidTr="00B725C5">
        <w:tc>
          <w:tcPr>
            <w:tcW w:w="4248" w:type="dxa"/>
          </w:tcPr>
          <w:p w14:paraId="3C885872" w14:textId="62A946D7" w:rsidR="00197791" w:rsidRDefault="009D695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What are your planned mitigation strategies?</w:t>
            </w:r>
          </w:p>
        </w:tc>
        <w:sdt>
          <w:sdtPr>
            <w:rPr>
              <w:rStyle w:val="PlaceholderText"/>
            </w:rPr>
            <w:id w:val="-1407831233"/>
            <w:placeholder>
              <w:docPart w:val="B858A52CAAAB464699A517B90B12A27D"/>
            </w:placeholder>
            <w:showingPlcHdr/>
          </w:sdtPr>
          <w:sdtContent>
            <w:tc>
              <w:tcPr>
                <w:tcW w:w="5374" w:type="dxa"/>
              </w:tcPr>
              <w:p w14:paraId="55B5DEA3" w14:textId="77777777" w:rsidR="00197791" w:rsidRPr="002A1422" w:rsidRDefault="00197791">
                <w:pPr>
                  <w:rPr>
                    <w:rStyle w:val="PlaceholderText"/>
                  </w:rPr>
                </w:pPr>
                <w:r w:rsidRPr="001618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FFB4B3D" w14:textId="77777777" w:rsidR="005E611D" w:rsidRDefault="005E611D" w:rsidP="009D6956">
      <w:pPr>
        <w:pStyle w:val="Heading2"/>
      </w:pPr>
    </w:p>
    <w:p w14:paraId="59BBD03B" w14:textId="5AEF78D4" w:rsidR="009D6956" w:rsidRDefault="009D6956" w:rsidP="009D6956">
      <w:pPr>
        <w:pStyle w:val="Heading2"/>
      </w:pPr>
      <w:r>
        <w:t xml:space="preserve">Section </w:t>
      </w:r>
      <w:r w:rsidR="00CB2EC3">
        <w:t>7</w:t>
      </w:r>
      <w:r>
        <w:t>: Monitoring and Accountability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74"/>
      </w:tblGrid>
      <w:tr w:rsidR="009D6956" w14:paraId="56F8FE44" w14:textId="77777777" w:rsidTr="00B725C5">
        <w:tc>
          <w:tcPr>
            <w:tcW w:w="4248" w:type="dxa"/>
          </w:tcPr>
          <w:p w14:paraId="1530537C" w14:textId="43330BC8" w:rsidR="009D6956" w:rsidRPr="001B6AAE" w:rsidRDefault="009D6956">
            <w:pPr>
              <w:jc w:val="left"/>
            </w:pPr>
            <w:r>
              <w:rPr>
                <w:b/>
                <w:bCs/>
              </w:rPr>
              <w:t xml:space="preserve">What are your key </w:t>
            </w:r>
            <w:r w:rsidR="00CB2EC3">
              <w:rPr>
                <w:b/>
                <w:bCs/>
              </w:rPr>
              <w:t xml:space="preserve">3-5 milestones to deliver your proposed initiative? </w:t>
            </w:r>
          </w:p>
        </w:tc>
        <w:tc>
          <w:tcPr>
            <w:tcW w:w="5374" w:type="dxa"/>
          </w:tcPr>
          <w:p w14:paraId="79FF6CAC" w14:textId="77777777" w:rsidR="009D6956" w:rsidRDefault="008B1A59">
            <w:sdt>
              <w:sdtPr>
                <w:id w:val="1618493317"/>
                <w:placeholder>
                  <w:docPart w:val="E206061D8A6B46059EC33A6DF0A4C917"/>
                </w:placeholder>
                <w:showingPlcHdr/>
              </w:sdtPr>
              <w:sdtContent>
                <w:r w:rsidR="009D6956" w:rsidRPr="002A14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D6956" w:rsidRPr="002A1422" w14:paraId="479D4D13" w14:textId="77777777" w:rsidTr="00B725C5">
        <w:tc>
          <w:tcPr>
            <w:tcW w:w="4248" w:type="dxa"/>
          </w:tcPr>
          <w:p w14:paraId="293F533E" w14:textId="278F0CBA" w:rsidR="009D6956" w:rsidRDefault="00CB2EC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How will you monitor success?</w:t>
            </w:r>
          </w:p>
        </w:tc>
        <w:sdt>
          <w:sdtPr>
            <w:rPr>
              <w:rStyle w:val="PlaceholderText"/>
            </w:rPr>
            <w:id w:val="315996010"/>
            <w:placeholder>
              <w:docPart w:val="B71927EEAF484FE4A5B0D9A1577332B1"/>
            </w:placeholder>
            <w:showingPlcHdr/>
          </w:sdtPr>
          <w:sdtContent>
            <w:tc>
              <w:tcPr>
                <w:tcW w:w="5374" w:type="dxa"/>
              </w:tcPr>
              <w:p w14:paraId="7D693182" w14:textId="77777777" w:rsidR="009D6956" w:rsidRPr="002A1422" w:rsidRDefault="009D6956">
                <w:pPr>
                  <w:rPr>
                    <w:rStyle w:val="PlaceholderText"/>
                  </w:rPr>
                </w:pPr>
                <w:r w:rsidRPr="001618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226B" w:rsidRPr="002A1422" w14:paraId="414DDA37" w14:textId="77777777" w:rsidTr="00B725C5">
        <w:tc>
          <w:tcPr>
            <w:tcW w:w="4248" w:type="dxa"/>
          </w:tcPr>
          <w:p w14:paraId="1469E53D" w14:textId="1C8D788E" w:rsidR="00FA226B" w:rsidRDefault="00FA226B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When do you expect the project to be completed by?</w:t>
            </w:r>
          </w:p>
        </w:tc>
        <w:sdt>
          <w:sdtPr>
            <w:rPr>
              <w:rStyle w:val="PlaceholderText"/>
            </w:rPr>
            <w:id w:val="1919128887"/>
            <w:placeholder>
              <w:docPart w:val="DefaultPlaceholder_-185401343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5374" w:type="dxa"/>
              </w:tcPr>
              <w:p w14:paraId="3D8C0FFB" w14:textId="60BAB241" w:rsidR="00FA226B" w:rsidRDefault="00FA226B">
                <w:pPr>
                  <w:rPr>
                    <w:rStyle w:val="PlaceholderText"/>
                  </w:rPr>
                </w:pPr>
                <w:r w:rsidRPr="00B00D0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8C7D015" w14:textId="77777777" w:rsidR="005E611D" w:rsidRDefault="005E611D" w:rsidP="005F3D7D">
      <w:pPr>
        <w:pStyle w:val="Heading2"/>
      </w:pPr>
    </w:p>
    <w:p w14:paraId="534A480A" w14:textId="56821E0E" w:rsidR="005F3D7D" w:rsidRDefault="005F3D7D" w:rsidP="005F3D7D">
      <w:pPr>
        <w:pStyle w:val="Heading2"/>
      </w:pPr>
      <w:r>
        <w:t xml:space="preserve">Section </w:t>
      </w:r>
      <w:r w:rsidR="00146D56">
        <w:t>9</w:t>
      </w:r>
      <w:r>
        <w:t xml:space="preserve">: </w:t>
      </w:r>
      <w:r w:rsidR="00146D56">
        <w:t>Future Fitness and Sustainability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74"/>
      </w:tblGrid>
      <w:tr w:rsidR="005F3D7D" w14:paraId="38EB7F57" w14:textId="77777777" w:rsidTr="00B725C5">
        <w:tc>
          <w:tcPr>
            <w:tcW w:w="4248" w:type="dxa"/>
          </w:tcPr>
          <w:p w14:paraId="63BA9507" w14:textId="0D998748" w:rsidR="005F3D7D" w:rsidRPr="001B6AAE" w:rsidRDefault="00146D56">
            <w:pPr>
              <w:jc w:val="left"/>
            </w:pPr>
            <w:r>
              <w:rPr>
                <w:b/>
                <w:bCs/>
              </w:rPr>
              <w:t>Is this culturally appropriate and supported by the community?</w:t>
            </w:r>
            <w:r w:rsidR="005F3D7D">
              <w:rPr>
                <w:b/>
                <w:bCs/>
              </w:rPr>
              <w:t xml:space="preserve"> </w:t>
            </w:r>
          </w:p>
        </w:tc>
        <w:tc>
          <w:tcPr>
            <w:tcW w:w="5374" w:type="dxa"/>
          </w:tcPr>
          <w:p w14:paraId="07F40EE1" w14:textId="77777777" w:rsidR="005F3D7D" w:rsidRDefault="008B1A59">
            <w:sdt>
              <w:sdtPr>
                <w:id w:val="-1077974592"/>
                <w:placeholder>
                  <w:docPart w:val="83ECFC9B700B44C9B2D4A04D233C8175"/>
                </w:placeholder>
                <w:showingPlcHdr/>
              </w:sdtPr>
              <w:sdtContent>
                <w:r w:rsidR="005F3D7D" w:rsidRPr="002A14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F3D7D" w:rsidRPr="002A1422" w14:paraId="319AE49B" w14:textId="77777777" w:rsidTr="00B725C5">
        <w:tc>
          <w:tcPr>
            <w:tcW w:w="4248" w:type="dxa"/>
          </w:tcPr>
          <w:p w14:paraId="3D810FE3" w14:textId="614CAC76" w:rsidR="005F3D7D" w:rsidRDefault="00146D5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How will the </w:t>
            </w:r>
            <w:r w:rsidR="00D81EE8">
              <w:rPr>
                <w:b/>
                <w:bCs/>
              </w:rPr>
              <w:t xml:space="preserve">proposed initiative be protected and enhanced in the future? </w:t>
            </w:r>
          </w:p>
        </w:tc>
        <w:sdt>
          <w:sdtPr>
            <w:rPr>
              <w:rStyle w:val="PlaceholderText"/>
            </w:rPr>
            <w:id w:val="1047732923"/>
            <w:placeholder>
              <w:docPart w:val="E3C75152C4EA4A8C9C93E7EC375C9CF8"/>
            </w:placeholder>
            <w:showingPlcHdr/>
          </w:sdtPr>
          <w:sdtContent>
            <w:tc>
              <w:tcPr>
                <w:tcW w:w="5374" w:type="dxa"/>
              </w:tcPr>
              <w:p w14:paraId="1B4B44CB" w14:textId="77777777" w:rsidR="005F3D7D" w:rsidRPr="002A1422" w:rsidRDefault="005F3D7D">
                <w:pPr>
                  <w:rPr>
                    <w:rStyle w:val="PlaceholderText"/>
                  </w:rPr>
                </w:pPr>
                <w:r w:rsidRPr="001618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1EE8" w:rsidRPr="002A1422" w14:paraId="5A21C796" w14:textId="77777777" w:rsidTr="00B725C5">
        <w:tc>
          <w:tcPr>
            <w:tcW w:w="4248" w:type="dxa"/>
          </w:tcPr>
          <w:p w14:paraId="59297C3C" w14:textId="33260D4D" w:rsidR="00D81EE8" w:rsidRPr="00D81EE8" w:rsidRDefault="00D81EE8" w:rsidP="00D81EE8">
            <w:pPr>
              <w:jc w:val="left"/>
            </w:pPr>
            <w:r>
              <w:rPr>
                <w:b/>
                <w:bCs/>
              </w:rPr>
              <w:t>Are there any future environmental impacts we should be aware of</w:t>
            </w:r>
            <w:r w:rsidR="0021026D"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</w:t>
            </w:r>
            <w:r>
              <w:t>(e.g. flood risk, changing population etc)</w:t>
            </w:r>
          </w:p>
        </w:tc>
        <w:sdt>
          <w:sdtPr>
            <w:rPr>
              <w:rStyle w:val="PlaceholderText"/>
            </w:rPr>
            <w:id w:val="-998027547"/>
            <w:placeholder>
              <w:docPart w:val="C2148397934048A2A649EA3263997282"/>
            </w:placeholder>
            <w:showingPlcHdr/>
          </w:sdtPr>
          <w:sdtContent>
            <w:tc>
              <w:tcPr>
                <w:tcW w:w="5374" w:type="dxa"/>
              </w:tcPr>
              <w:p w14:paraId="278FFE76" w14:textId="612A3576" w:rsidR="00D81EE8" w:rsidRDefault="00D81EE8" w:rsidP="00D81EE8">
                <w:pPr>
                  <w:rPr>
                    <w:rStyle w:val="PlaceholderText"/>
                  </w:rPr>
                </w:pPr>
                <w:r w:rsidRPr="001618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49F" w:rsidRPr="002A1422" w14:paraId="5AB45FBB" w14:textId="77777777" w:rsidTr="00B725C5">
        <w:tc>
          <w:tcPr>
            <w:tcW w:w="4248" w:type="dxa"/>
          </w:tcPr>
          <w:p w14:paraId="0A77FCE8" w14:textId="2E05EC20" w:rsidR="00D6249F" w:rsidRDefault="00736D60" w:rsidP="00D6249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Do you have a long-term funding and maintenance plan?</w:t>
            </w:r>
          </w:p>
        </w:tc>
        <w:sdt>
          <w:sdtPr>
            <w:rPr>
              <w:rStyle w:val="PlaceholderText"/>
            </w:rPr>
            <w:id w:val="-1229001809"/>
            <w:placeholder>
              <w:docPart w:val="B3CCC28BA65A40D8B66A97D99837DB99"/>
            </w:placeholder>
            <w:showingPlcHdr/>
          </w:sdtPr>
          <w:sdtContent>
            <w:tc>
              <w:tcPr>
                <w:tcW w:w="5374" w:type="dxa"/>
              </w:tcPr>
              <w:p w14:paraId="382E13A5" w14:textId="36ACBB29" w:rsidR="00D6249F" w:rsidRDefault="00D6249F" w:rsidP="00D6249F">
                <w:pPr>
                  <w:rPr>
                    <w:rStyle w:val="PlaceholderText"/>
                  </w:rPr>
                </w:pPr>
                <w:r w:rsidRPr="001618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6D60" w:rsidRPr="002A1422" w14:paraId="46DBFB8D" w14:textId="77777777" w:rsidTr="00B725C5">
        <w:tc>
          <w:tcPr>
            <w:tcW w:w="4248" w:type="dxa"/>
          </w:tcPr>
          <w:p w14:paraId="17AAF3EF" w14:textId="16117386" w:rsidR="00736D60" w:rsidRDefault="00736D60" w:rsidP="00736D60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What is the intended ownership structure of your proposed initiative?</w:t>
            </w:r>
          </w:p>
        </w:tc>
        <w:sdt>
          <w:sdtPr>
            <w:rPr>
              <w:rStyle w:val="PlaceholderText"/>
            </w:rPr>
            <w:id w:val="1884354258"/>
            <w:placeholder>
              <w:docPart w:val="0B8C3CD3FC7A4833A642C76D4E073491"/>
            </w:placeholder>
            <w:showingPlcHdr/>
          </w:sdtPr>
          <w:sdtContent>
            <w:tc>
              <w:tcPr>
                <w:tcW w:w="5374" w:type="dxa"/>
              </w:tcPr>
              <w:p w14:paraId="145CCAC7" w14:textId="10D140CC" w:rsidR="00736D60" w:rsidRDefault="00736D60" w:rsidP="00736D60">
                <w:pPr>
                  <w:rPr>
                    <w:rStyle w:val="PlaceholderText"/>
                  </w:rPr>
                </w:pPr>
                <w:r w:rsidRPr="001618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4308DC" w14:textId="77777777" w:rsidR="005E611D" w:rsidRDefault="005E611D" w:rsidP="00BB3395">
      <w:pPr>
        <w:pStyle w:val="Heading2"/>
      </w:pPr>
    </w:p>
    <w:p w14:paraId="6B8E3AD3" w14:textId="04869D09" w:rsidR="00BB3395" w:rsidRDefault="00BB3395" w:rsidP="00BB3395">
      <w:pPr>
        <w:pStyle w:val="Heading2"/>
      </w:pPr>
      <w:r>
        <w:t>Section 10: Financial 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74"/>
      </w:tblGrid>
      <w:tr w:rsidR="00BB3395" w14:paraId="6CBD13A1" w14:textId="77777777" w:rsidTr="00B725C5">
        <w:tc>
          <w:tcPr>
            <w:tcW w:w="4248" w:type="dxa"/>
          </w:tcPr>
          <w:p w14:paraId="4A73AE28" w14:textId="69C49E0B" w:rsidR="00BB3395" w:rsidRPr="001B6AAE" w:rsidRDefault="00BB3395">
            <w:pPr>
              <w:jc w:val="left"/>
            </w:pPr>
            <w:r>
              <w:rPr>
                <w:b/>
                <w:bCs/>
              </w:rPr>
              <w:t xml:space="preserve">Legacy Fund request: </w:t>
            </w:r>
          </w:p>
        </w:tc>
        <w:tc>
          <w:tcPr>
            <w:tcW w:w="5374" w:type="dxa"/>
          </w:tcPr>
          <w:p w14:paraId="52ED17F6" w14:textId="77777777" w:rsidR="00BB3395" w:rsidRDefault="008B1A59">
            <w:sdt>
              <w:sdtPr>
                <w:id w:val="-1946838428"/>
                <w:placeholder>
                  <w:docPart w:val="2E637CCCDFC8445A88A23E4D1DC73991"/>
                </w:placeholder>
                <w:showingPlcHdr/>
              </w:sdtPr>
              <w:sdtContent>
                <w:r w:rsidR="00BB3395" w:rsidRPr="002A14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B3395" w:rsidRPr="002A1422" w14:paraId="6873D25B" w14:textId="77777777" w:rsidTr="00B725C5">
        <w:tc>
          <w:tcPr>
            <w:tcW w:w="4248" w:type="dxa"/>
          </w:tcPr>
          <w:p w14:paraId="2CA6EA78" w14:textId="6AC02E7F" w:rsidR="00BB3395" w:rsidRDefault="00BB339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Other Confirmed Funding:</w:t>
            </w:r>
          </w:p>
        </w:tc>
        <w:sdt>
          <w:sdtPr>
            <w:rPr>
              <w:rStyle w:val="PlaceholderText"/>
            </w:rPr>
            <w:id w:val="1012732349"/>
            <w:placeholder>
              <w:docPart w:val="18E5CC9FECE149D0A511C1BCE7B83AF2"/>
            </w:placeholder>
            <w:showingPlcHdr/>
          </w:sdtPr>
          <w:sdtContent>
            <w:tc>
              <w:tcPr>
                <w:tcW w:w="5374" w:type="dxa"/>
              </w:tcPr>
              <w:p w14:paraId="1A7DD57D" w14:textId="77777777" w:rsidR="00BB3395" w:rsidRPr="002A1422" w:rsidRDefault="00BB3395">
                <w:pPr>
                  <w:rPr>
                    <w:rStyle w:val="PlaceholderText"/>
                  </w:rPr>
                </w:pPr>
                <w:r w:rsidRPr="001618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3395" w:rsidRPr="002A1422" w14:paraId="722378AA" w14:textId="77777777" w:rsidTr="00B725C5">
        <w:tc>
          <w:tcPr>
            <w:tcW w:w="4248" w:type="dxa"/>
          </w:tcPr>
          <w:p w14:paraId="4B114461" w14:textId="3864A298" w:rsidR="00BB3395" w:rsidRDefault="00BB3395" w:rsidP="00BB339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In-kind Contributions:</w:t>
            </w:r>
          </w:p>
        </w:tc>
        <w:tc>
          <w:tcPr>
            <w:tcW w:w="5374" w:type="dxa"/>
          </w:tcPr>
          <w:p w14:paraId="7079223D" w14:textId="64E0E95A" w:rsidR="00BB3395" w:rsidRDefault="008B1A59" w:rsidP="00BB3395">
            <w:pPr>
              <w:rPr>
                <w:rStyle w:val="PlaceholderText"/>
              </w:rPr>
            </w:pPr>
            <w:sdt>
              <w:sdtPr>
                <w:rPr>
                  <w:color w:val="666666"/>
                </w:rPr>
                <w:id w:val="1193960522"/>
                <w:placeholder>
                  <w:docPart w:val="00C3C36E0410482B960C1240C458FDEE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BB3395" w:rsidRPr="002A14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B3395" w:rsidRPr="002A1422" w14:paraId="5B9FF5B3" w14:textId="77777777" w:rsidTr="00B725C5">
        <w:tc>
          <w:tcPr>
            <w:tcW w:w="4248" w:type="dxa"/>
          </w:tcPr>
          <w:p w14:paraId="19ECCE8C" w14:textId="46D97110" w:rsidR="00BB3395" w:rsidRDefault="00703A5D" w:rsidP="00BB339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Applicant Contribution:</w:t>
            </w:r>
          </w:p>
        </w:tc>
        <w:sdt>
          <w:sdtPr>
            <w:rPr>
              <w:rStyle w:val="PlaceholderText"/>
            </w:rPr>
            <w:id w:val="-1076198608"/>
            <w:placeholder>
              <w:docPart w:val="1D93E878F8A943D3B02C964941881CF1"/>
            </w:placeholder>
            <w:showingPlcHdr/>
          </w:sdtPr>
          <w:sdtContent>
            <w:tc>
              <w:tcPr>
                <w:tcW w:w="5374" w:type="dxa"/>
              </w:tcPr>
              <w:p w14:paraId="2CBCA202" w14:textId="322D1194" w:rsidR="00BB3395" w:rsidRDefault="00BB3395" w:rsidP="00BB3395">
                <w:r w:rsidRPr="001618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3395" w:rsidRPr="002A1422" w14:paraId="7A76BCCE" w14:textId="77777777" w:rsidTr="00B725C5">
        <w:tc>
          <w:tcPr>
            <w:tcW w:w="4248" w:type="dxa"/>
          </w:tcPr>
          <w:p w14:paraId="339EBE60" w14:textId="1C62988D" w:rsidR="00BB3395" w:rsidRDefault="00703A5D" w:rsidP="00BB339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Total Project Cost:</w:t>
            </w:r>
          </w:p>
        </w:tc>
        <w:tc>
          <w:tcPr>
            <w:tcW w:w="5374" w:type="dxa"/>
          </w:tcPr>
          <w:p w14:paraId="6BFA4004" w14:textId="2B55E8EB" w:rsidR="00BB3395" w:rsidRDefault="008B1A59" w:rsidP="00BB3395">
            <w:pPr>
              <w:rPr>
                <w:rStyle w:val="PlaceholderText"/>
              </w:rPr>
            </w:pPr>
            <w:sdt>
              <w:sdtPr>
                <w:rPr>
                  <w:color w:val="666666"/>
                </w:rPr>
                <w:id w:val="1802567523"/>
                <w:placeholder>
                  <w:docPart w:val="A9C9ED13562D4D26A770DAC3AA0345A5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BB3395" w:rsidRPr="002A14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B3395" w:rsidRPr="002A1422" w14:paraId="661F86E5" w14:textId="77777777" w:rsidTr="00B725C5">
        <w:tc>
          <w:tcPr>
            <w:tcW w:w="4248" w:type="dxa"/>
          </w:tcPr>
          <w:p w14:paraId="7998ED68" w14:textId="2485C186" w:rsidR="00BB3395" w:rsidRDefault="00703A5D" w:rsidP="00BB339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Have you received other funding?</w:t>
            </w:r>
          </w:p>
        </w:tc>
        <w:sdt>
          <w:sdtPr>
            <w:rPr>
              <w:rStyle w:val="PlaceholderText"/>
            </w:rPr>
            <w:id w:val="-169642690"/>
            <w:placeholder>
              <w:docPart w:val="45F2DCE9BA964EEFA075D97646FE2679"/>
            </w:placeholder>
            <w:showingPlcHdr/>
          </w:sdtPr>
          <w:sdtContent>
            <w:tc>
              <w:tcPr>
                <w:tcW w:w="5374" w:type="dxa"/>
              </w:tcPr>
              <w:p w14:paraId="7AD8B187" w14:textId="6D3D772D" w:rsidR="00BB3395" w:rsidRDefault="00BB3395" w:rsidP="00BB3395">
                <w:r w:rsidRPr="001618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3A5D" w:rsidRPr="002A1422" w14:paraId="30D76C45" w14:textId="77777777" w:rsidTr="00B725C5">
        <w:tc>
          <w:tcPr>
            <w:tcW w:w="4248" w:type="dxa"/>
          </w:tcPr>
          <w:p w14:paraId="46002AC5" w14:textId="5154700D" w:rsidR="00703A5D" w:rsidRDefault="00703A5D" w:rsidP="00703A5D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Are all your legal and compliance obligations met? </w:t>
            </w:r>
          </w:p>
        </w:tc>
        <w:tc>
          <w:tcPr>
            <w:tcW w:w="5374" w:type="dxa"/>
          </w:tcPr>
          <w:p w14:paraId="0F75AF6C" w14:textId="696A415B" w:rsidR="00703A5D" w:rsidRDefault="008B1A59" w:rsidP="00703A5D">
            <w:pPr>
              <w:rPr>
                <w:rStyle w:val="PlaceholderText"/>
              </w:rPr>
            </w:pPr>
            <w:sdt>
              <w:sdtPr>
                <w:rPr>
                  <w:color w:val="666666"/>
                </w:rPr>
                <w:id w:val="116717837"/>
                <w:placeholder>
                  <w:docPart w:val="DF3739A0ECF64BA09FADB556A4D2E6EA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703A5D" w:rsidRPr="002A14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64F00D7" w14:textId="08A2E446" w:rsidR="005F3D7D" w:rsidRDefault="005F3D7D" w:rsidP="005F2615"/>
    <w:p w14:paraId="1F47C9CC" w14:textId="599C2FC2" w:rsidR="00703A5D" w:rsidRDefault="00703A5D" w:rsidP="00703A5D">
      <w:pPr>
        <w:pStyle w:val="Heading2"/>
      </w:pPr>
      <w:r>
        <w:t>Section 11: Supporting Documents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74"/>
      </w:tblGrid>
      <w:tr w:rsidR="00703A5D" w14:paraId="271AC6DB" w14:textId="77777777" w:rsidTr="00B725C5">
        <w:tc>
          <w:tcPr>
            <w:tcW w:w="4248" w:type="dxa"/>
          </w:tcPr>
          <w:p w14:paraId="20154E8F" w14:textId="7FCFFA37" w:rsidR="00703A5D" w:rsidRPr="00CB07C6" w:rsidRDefault="00CB07C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Please attach a high-level summary budget:</w:t>
            </w:r>
          </w:p>
        </w:tc>
        <w:tc>
          <w:tcPr>
            <w:tcW w:w="5374" w:type="dxa"/>
          </w:tcPr>
          <w:p w14:paraId="6C73874F" w14:textId="77777777" w:rsidR="00703A5D" w:rsidRDefault="008B1A59">
            <w:sdt>
              <w:sdtPr>
                <w:id w:val="-1084289111"/>
                <w:placeholder>
                  <w:docPart w:val="73A17E9D12494E58A3CB4313735D670C"/>
                </w:placeholder>
                <w:showingPlcHdr/>
              </w:sdtPr>
              <w:sdtContent>
                <w:r w:rsidR="00703A5D" w:rsidRPr="002A14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5743E" w14:paraId="4B669A35" w14:textId="77777777" w:rsidTr="00B725C5">
        <w:tc>
          <w:tcPr>
            <w:tcW w:w="4248" w:type="dxa"/>
          </w:tcPr>
          <w:p w14:paraId="6865EA76" w14:textId="6D38A2B7" w:rsidR="0035743E" w:rsidRDefault="0035743E" w:rsidP="0035743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Other documents: </w:t>
            </w:r>
            <w:r>
              <w:t>(please list)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74" w:type="dxa"/>
          </w:tcPr>
          <w:p w14:paraId="28E09952" w14:textId="30C73E11" w:rsidR="0035743E" w:rsidRDefault="008B1A59" w:rsidP="0035743E">
            <w:sdt>
              <w:sdtPr>
                <w:id w:val="-1812390365"/>
                <w:placeholder>
                  <w:docPart w:val="15A358650D0F4FADBAE78ACD6C51F5E4"/>
                </w:placeholder>
                <w:showingPlcHdr/>
              </w:sdtPr>
              <w:sdtContent>
                <w:r w:rsidR="0035743E" w:rsidRPr="002A14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873DB49" w14:textId="77777777" w:rsidR="00703A5D" w:rsidRDefault="00703A5D" w:rsidP="005F2615"/>
    <w:p w14:paraId="6FBBF407" w14:textId="476DABDC" w:rsidR="0021026D" w:rsidRDefault="0021026D" w:rsidP="0021026D">
      <w:pPr>
        <w:pStyle w:val="Heading2"/>
      </w:pPr>
      <w:r>
        <w:t>Declaration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74"/>
      </w:tblGrid>
      <w:tr w:rsidR="0021026D" w14:paraId="3088ED8E" w14:textId="77777777" w:rsidTr="00B725C5">
        <w:tc>
          <w:tcPr>
            <w:tcW w:w="4248" w:type="dxa"/>
          </w:tcPr>
          <w:p w14:paraId="188DB398" w14:textId="61D0A01B" w:rsidR="0021026D" w:rsidRPr="001B6AAE" w:rsidRDefault="0021026D">
            <w:pPr>
              <w:jc w:val="left"/>
            </w:pPr>
            <w:r>
              <w:rPr>
                <w:b/>
                <w:bCs/>
              </w:rPr>
              <w:t xml:space="preserve">I confirm I have the </w:t>
            </w:r>
            <w:r w:rsidR="00733A97">
              <w:rPr>
                <w:b/>
                <w:bCs/>
              </w:rPr>
              <w:t xml:space="preserve">support of my local rugby organisation </w:t>
            </w:r>
            <w:r w:rsidR="00244F9A">
              <w:rPr>
                <w:b/>
                <w:bCs/>
              </w:rPr>
              <w:t xml:space="preserve">for this application: </w:t>
            </w:r>
            <w:r w:rsidR="00244F9A">
              <w:t>(e.g. club or school)</w:t>
            </w:r>
            <w:r>
              <w:rPr>
                <w:b/>
                <w:bCs/>
              </w:rPr>
              <w:t xml:space="preserve"> </w:t>
            </w:r>
          </w:p>
        </w:tc>
        <w:sdt>
          <w:sdtPr>
            <w:id w:val="59806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4" w:type="dxa"/>
              </w:tcPr>
              <w:p w14:paraId="0F2F9C39" w14:textId="0D9DDE89" w:rsidR="0021026D" w:rsidRDefault="00DC3C0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4F9A" w14:paraId="5B1603F9" w14:textId="77777777" w:rsidTr="00B725C5">
        <w:tc>
          <w:tcPr>
            <w:tcW w:w="4248" w:type="dxa"/>
          </w:tcPr>
          <w:p w14:paraId="1136ED06" w14:textId="65739F98" w:rsidR="00244F9A" w:rsidRPr="00244F9A" w:rsidRDefault="00244F9A">
            <w:pPr>
              <w:jc w:val="left"/>
              <w:rPr>
                <w:b/>
                <w:bCs/>
              </w:rPr>
            </w:pPr>
            <w:r w:rsidRPr="00244F9A">
              <w:rPr>
                <w:b/>
                <w:bCs/>
              </w:rPr>
              <w:t>I confirm I have the support of my local Provincial Union for this application:</w:t>
            </w:r>
          </w:p>
        </w:tc>
        <w:sdt>
          <w:sdtPr>
            <w:id w:val="169542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4" w:type="dxa"/>
              </w:tcPr>
              <w:p w14:paraId="032FC7F0" w14:textId="7F4218D7" w:rsidR="00244F9A" w:rsidRDefault="00DC3C0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4F9A" w14:paraId="78A4394A" w14:textId="77777777" w:rsidTr="00B725C5">
        <w:tc>
          <w:tcPr>
            <w:tcW w:w="4248" w:type="dxa"/>
          </w:tcPr>
          <w:p w14:paraId="61A33B40" w14:textId="7CE5C601" w:rsidR="00244F9A" w:rsidRPr="00FE6065" w:rsidRDefault="00FE6065">
            <w:pPr>
              <w:jc w:val="left"/>
            </w:pPr>
            <w:r>
              <w:rPr>
                <w:b/>
                <w:bCs/>
              </w:rPr>
              <w:t xml:space="preserve">Please list any additional groups, supportive of this application: </w:t>
            </w:r>
            <w:r>
              <w:t>(e.g. local iwi, Regional Sports Trust, local council etc)</w:t>
            </w:r>
          </w:p>
        </w:tc>
        <w:tc>
          <w:tcPr>
            <w:tcW w:w="5374" w:type="dxa"/>
          </w:tcPr>
          <w:p w14:paraId="4E24E64F" w14:textId="18CED633" w:rsidR="00244F9A" w:rsidRDefault="008B1A59">
            <w:sdt>
              <w:sdtPr>
                <w:id w:val="-1105650256"/>
                <w:placeholder>
                  <w:docPart w:val="E9863C6971884AF2AC1491F446CDBB1A"/>
                </w:placeholder>
                <w:showingPlcHdr/>
              </w:sdtPr>
              <w:sdtContent>
                <w:r w:rsidR="00FE6065" w:rsidRPr="002A14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E6065" w14:paraId="445477F5" w14:textId="77777777" w:rsidTr="00B725C5">
        <w:tc>
          <w:tcPr>
            <w:tcW w:w="4248" w:type="dxa"/>
          </w:tcPr>
          <w:p w14:paraId="30963AE3" w14:textId="362152D7" w:rsidR="00FE6065" w:rsidRDefault="00D7632A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 confirm that the information I have provided is</w:t>
            </w:r>
            <w:r w:rsidR="004C617B">
              <w:rPr>
                <w:b/>
                <w:bCs/>
              </w:rPr>
              <w:t xml:space="preserve"> </w:t>
            </w:r>
            <w:r w:rsidR="00A01491">
              <w:rPr>
                <w:b/>
                <w:bCs/>
              </w:rPr>
              <w:t>a complete, true and accurate</w:t>
            </w:r>
            <w:r w:rsidR="00585BB9">
              <w:rPr>
                <w:b/>
                <w:bCs/>
              </w:rPr>
              <w:t xml:space="preserve"> record</w:t>
            </w:r>
            <w:r w:rsidR="00D86653">
              <w:rPr>
                <w:b/>
                <w:bCs/>
              </w:rPr>
              <w:t xml:space="preserve"> and that I have read</w:t>
            </w:r>
            <w:r w:rsidR="0043446E">
              <w:rPr>
                <w:b/>
                <w:bCs/>
              </w:rPr>
              <w:t xml:space="preserve"> and agree to</w:t>
            </w:r>
            <w:r w:rsidR="00D86653">
              <w:rPr>
                <w:b/>
                <w:bCs/>
              </w:rPr>
              <w:t xml:space="preserve"> the privacy statement</w:t>
            </w:r>
            <w:r w:rsidR="00AF4ACC">
              <w:rPr>
                <w:b/>
                <w:bCs/>
              </w:rPr>
              <w:t>:</w:t>
            </w:r>
          </w:p>
        </w:tc>
        <w:sdt>
          <w:sdtPr>
            <w:id w:val="-49479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4" w:type="dxa"/>
              </w:tcPr>
              <w:p w14:paraId="0E5DECDC" w14:textId="0A93502E" w:rsidR="00FE6065" w:rsidRDefault="00DC3C0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7632A" w14:paraId="609E8773" w14:textId="77777777" w:rsidTr="00B725C5">
        <w:tc>
          <w:tcPr>
            <w:tcW w:w="4248" w:type="dxa"/>
          </w:tcPr>
          <w:p w14:paraId="395529E2" w14:textId="72F676F4" w:rsidR="00D7632A" w:rsidRDefault="00D7632A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5374" w:type="dxa"/>
          </w:tcPr>
          <w:p w14:paraId="13348351" w14:textId="0C27E5D5" w:rsidR="00D7632A" w:rsidRDefault="008B1A59">
            <w:sdt>
              <w:sdtPr>
                <w:id w:val="-1558081093"/>
                <w:placeholder>
                  <w:docPart w:val="903F798038764369A3BDC6F4A5F79071"/>
                </w:placeholder>
                <w:showingPlcHdr/>
              </w:sdtPr>
              <w:sdtContent>
                <w:r w:rsidR="00D7632A" w:rsidRPr="002A14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7632A" w14:paraId="71B1C449" w14:textId="77777777" w:rsidTr="00B725C5">
        <w:tc>
          <w:tcPr>
            <w:tcW w:w="4248" w:type="dxa"/>
          </w:tcPr>
          <w:p w14:paraId="6EBF2D98" w14:textId="23B75CC7" w:rsidR="00D7632A" w:rsidRDefault="00D7632A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Position:</w:t>
            </w:r>
          </w:p>
        </w:tc>
        <w:tc>
          <w:tcPr>
            <w:tcW w:w="5374" w:type="dxa"/>
          </w:tcPr>
          <w:p w14:paraId="37451E8C" w14:textId="5EDFE28A" w:rsidR="00D7632A" w:rsidRDefault="008B1A59">
            <w:sdt>
              <w:sdtPr>
                <w:id w:val="-1933882102"/>
                <w:placeholder>
                  <w:docPart w:val="294DDBCB4FEF44DDB33686E251E992DA"/>
                </w:placeholder>
                <w:showingPlcHdr/>
              </w:sdtPr>
              <w:sdtContent>
                <w:r w:rsidR="00D7632A" w:rsidRPr="002A14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7632A" w14:paraId="714A3650" w14:textId="77777777" w:rsidTr="00B725C5">
        <w:tc>
          <w:tcPr>
            <w:tcW w:w="4248" w:type="dxa"/>
          </w:tcPr>
          <w:p w14:paraId="30BCC821" w14:textId="2D50CA9A" w:rsidR="00D7632A" w:rsidRDefault="00D7632A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sdt>
          <w:sdtPr>
            <w:id w:val="797114897"/>
            <w:placeholder>
              <w:docPart w:val="DefaultPlaceholder_-185401343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5374" w:type="dxa"/>
              </w:tcPr>
              <w:p w14:paraId="55567819" w14:textId="64802C6B" w:rsidR="00D7632A" w:rsidRDefault="00D7632A">
                <w:r w:rsidRPr="00B00D0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632A" w14:paraId="32A10A45" w14:textId="77777777" w:rsidTr="00B725C5">
        <w:tc>
          <w:tcPr>
            <w:tcW w:w="4248" w:type="dxa"/>
          </w:tcPr>
          <w:p w14:paraId="1E2D8B26" w14:textId="27FB2756" w:rsidR="00D7632A" w:rsidRDefault="00D7632A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5374" w:type="dxa"/>
          </w:tcPr>
          <w:p w14:paraId="543FE780" w14:textId="25395E1A" w:rsidR="00D7632A" w:rsidRDefault="008B1A59">
            <w:r>
              <w:pict w14:anchorId="0525EB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ignature Line, Unsigned" style="width:150pt;height:75pt">
                  <v:imagedata r:id="rId11" o:title=""/>
                  <o:lock v:ext="edit" ungrouping="t" rotation="t" cropping="t" verticies="t" text="t" grouping="t"/>
                  <o:signatureline v:ext="edit" id="{D0914E7F-A67F-4E4C-B667-5043802B2CE1}" provid="{00000000-0000-0000-0000-000000000000}" issignatureline="t"/>
                </v:shape>
              </w:pict>
            </w:r>
          </w:p>
        </w:tc>
      </w:tr>
    </w:tbl>
    <w:p w14:paraId="7E510E15" w14:textId="414B2C4F" w:rsidR="0021026D" w:rsidRPr="00C20891" w:rsidRDefault="0043446E" w:rsidP="005F2615">
      <w:pPr>
        <w:rPr>
          <w:b/>
          <w:bCs/>
        </w:rPr>
      </w:pPr>
      <w:r w:rsidRPr="00C20891">
        <w:rPr>
          <w:b/>
          <w:bCs/>
        </w:rPr>
        <w:t>Privacy statement</w:t>
      </w:r>
    </w:p>
    <w:p w14:paraId="7FCD55CC" w14:textId="038E8964" w:rsidR="0043446E" w:rsidRDefault="004627C4" w:rsidP="005F2615">
      <w:r>
        <w:t xml:space="preserve">New Zealand Rugby Union Incorporated </w:t>
      </w:r>
      <w:r w:rsidR="00636C68">
        <w:t>(</w:t>
      </w:r>
      <w:r w:rsidR="00636C68" w:rsidRPr="00802161">
        <w:rPr>
          <w:b/>
          <w:bCs/>
        </w:rPr>
        <w:t>NZR</w:t>
      </w:r>
      <w:r w:rsidR="00636C68">
        <w:t xml:space="preserve">) </w:t>
      </w:r>
      <w:r>
        <w:t>collects the information in this form</w:t>
      </w:r>
      <w:r w:rsidR="009E3135">
        <w:t xml:space="preserve"> on behalf of</w:t>
      </w:r>
      <w:r w:rsidR="00802EBB">
        <w:t xml:space="preserve"> </w:t>
      </w:r>
      <w:r w:rsidR="00FE68A1">
        <w:t>t</w:t>
      </w:r>
      <w:r w:rsidR="00802161">
        <w:t>he New Zealand Rugby Legacy Fund (</w:t>
      </w:r>
      <w:r w:rsidR="00802EBB">
        <w:t xml:space="preserve">the </w:t>
      </w:r>
      <w:r w:rsidR="00802EBB" w:rsidRPr="00802161">
        <w:rPr>
          <w:b/>
          <w:bCs/>
        </w:rPr>
        <w:t>Trust</w:t>
      </w:r>
      <w:r w:rsidR="00802161">
        <w:t>)</w:t>
      </w:r>
      <w:r>
        <w:t xml:space="preserve"> </w:t>
      </w:r>
      <w:r w:rsidR="003F289C">
        <w:t xml:space="preserve">for the </w:t>
      </w:r>
      <w:r w:rsidR="00A14C3A">
        <w:t xml:space="preserve">predominant </w:t>
      </w:r>
      <w:r w:rsidR="003F289C">
        <w:t xml:space="preserve">purpose of assessing your application </w:t>
      </w:r>
      <w:r w:rsidR="00A14C3A">
        <w:t>for Legacy Fund funding. This information will be us</w:t>
      </w:r>
      <w:r w:rsidR="00636C68">
        <w:t xml:space="preserve">ed </w:t>
      </w:r>
      <w:r w:rsidR="002157E6">
        <w:t xml:space="preserve">in accordance with the Privacy Act 2020 and to </w:t>
      </w:r>
      <w:r w:rsidR="00CB180C">
        <w:t>support and enable the charitable purposes of the Trust</w:t>
      </w:r>
      <w:r w:rsidR="00456FCF">
        <w:t>, including the administration and management of the Trust</w:t>
      </w:r>
      <w:r w:rsidR="002D0D00">
        <w:t xml:space="preserve"> or any other directly related purpose</w:t>
      </w:r>
      <w:r w:rsidR="002157E6">
        <w:t>.</w:t>
      </w:r>
      <w:r w:rsidR="00F653DD">
        <w:t xml:space="preserve"> Aggregated and anonymised data will also be used for research and reporting purposes</w:t>
      </w:r>
      <w:r w:rsidR="007C3F89">
        <w:t xml:space="preserve">. </w:t>
      </w:r>
    </w:p>
    <w:p w14:paraId="7D7C66EF" w14:textId="2F81ADF4" w:rsidR="007C3F89" w:rsidRDefault="007C3F89" w:rsidP="005F2615">
      <w:r>
        <w:t xml:space="preserve">NZR </w:t>
      </w:r>
      <w:r w:rsidR="00EB72C5">
        <w:t xml:space="preserve">may need to share this information </w:t>
      </w:r>
      <w:r w:rsidR="006640E2">
        <w:t xml:space="preserve">to </w:t>
      </w:r>
      <w:r w:rsidR="00AA1199">
        <w:t>the Legacy Fund Advisory Group</w:t>
      </w:r>
      <w:r w:rsidR="002D5E9A">
        <w:t xml:space="preserve">, </w:t>
      </w:r>
      <w:r w:rsidR="00C15749">
        <w:t xml:space="preserve">to the Trust, </w:t>
      </w:r>
      <w:r w:rsidR="002D5E9A">
        <w:t xml:space="preserve">to relevant Provincial Unions and to any other person or </w:t>
      </w:r>
      <w:r w:rsidR="00EB72C5">
        <w:t>rugby related body</w:t>
      </w:r>
      <w:r w:rsidR="006640E2">
        <w:t xml:space="preserve"> where necessary for the purposes stated above. The information will be held </w:t>
      </w:r>
      <w:r w:rsidR="00393349">
        <w:t>confidentially,</w:t>
      </w:r>
      <w:r w:rsidR="006640E2">
        <w:t xml:space="preserve"> </w:t>
      </w:r>
      <w:r w:rsidR="00774040">
        <w:t xml:space="preserve">and you agree to keep any information received in connection with your application confidential unless otherwise agreed by NZR. </w:t>
      </w:r>
    </w:p>
    <w:p w14:paraId="70C69CC9" w14:textId="2226B7BF" w:rsidR="000F78AF" w:rsidRDefault="000F78AF" w:rsidP="005F2615">
      <w:r>
        <w:t>Providing some of this information is optional though the more information you can provide, the better your chances of being successful. If you choose not to enter required information, you</w:t>
      </w:r>
      <w:r w:rsidR="00D91793">
        <w:t xml:space="preserve">r application may not be eligible for assessment. </w:t>
      </w:r>
    </w:p>
    <w:p w14:paraId="31B3B56C" w14:textId="19C258DE" w:rsidR="00D91793" w:rsidRPr="005F2615" w:rsidRDefault="00D91793" w:rsidP="005F2615">
      <w:r>
        <w:t xml:space="preserve">You have a right to ask for a copy of any personal information we hold about you, and to ask for it to be corrected if you think it is wrong. If you’d like to ask for a copy of your information, or to have it corrected, please contact us at: </w:t>
      </w:r>
      <w:hyperlink r:id="rId12" w:history="1">
        <w:r w:rsidR="009E3135" w:rsidRPr="0025269E">
          <w:rPr>
            <w:rStyle w:val="Hyperlink"/>
          </w:rPr>
          <w:t>commlpprivacy@nzrugby.co.nz</w:t>
        </w:r>
      </w:hyperlink>
      <w:r w:rsidR="009E3135">
        <w:t xml:space="preserve"> </w:t>
      </w:r>
    </w:p>
    <w:sectPr w:rsidR="00D91793" w:rsidRPr="005F2615" w:rsidSect="00BC3199">
      <w:headerReference w:type="default" r:id="rId13"/>
      <w:headerReference w:type="first" r:id="rId14"/>
      <w:footerReference w:type="first" r:id="rId15"/>
      <w:pgSz w:w="11900" w:h="16840" w:code="1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052F7" w14:textId="77777777" w:rsidR="007D111B" w:rsidRDefault="007D111B" w:rsidP="00BC3199">
      <w:r>
        <w:separator/>
      </w:r>
    </w:p>
  </w:endnote>
  <w:endnote w:type="continuationSeparator" w:id="0">
    <w:p w14:paraId="637F47DF" w14:textId="77777777" w:rsidR="007D111B" w:rsidRDefault="007D111B" w:rsidP="00BC3199">
      <w:r>
        <w:continuationSeparator/>
      </w:r>
    </w:p>
  </w:endnote>
  <w:endnote w:type="continuationNotice" w:id="1">
    <w:p w14:paraId="68796F59" w14:textId="77777777" w:rsidR="007D111B" w:rsidRDefault="007D111B" w:rsidP="00BC31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01E58" w14:textId="77777777" w:rsidR="00DB6460" w:rsidRPr="004C7C28" w:rsidRDefault="00DB6460" w:rsidP="00DB6460">
    <w:pPr>
      <w:pStyle w:val="PageNumbering"/>
      <w:tabs>
        <w:tab w:val="clear" w:pos="6774"/>
        <w:tab w:val="right" w:pos="11340"/>
      </w:tabs>
    </w:pPr>
    <w:r w:rsidRPr="004C7C28">
      <w:fldChar w:fldCharType="begin"/>
    </w:r>
    <w:r w:rsidRPr="004C7C28">
      <w:instrText xml:space="preserve"> PAGE   \* MERGEFORMAT </w:instrText>
    </w:r>
    <w:r w:rsidRPr="004C7C28">
      <w:fldChar w:fldCharType="separate"/>
    </w:r>
    <w:r>
      <w:t>1</w:t>
    </w:r>
    <w:r w:rsidRPr="004C7C28">
      <w:fldChar w:fldCharType="end"/>
    </w:r>
  </w:p>
  <w:p w14:paraId="61D8D8BA" w14:textId="77777777" w:rsidR="00DB6460" w:rsidRDefault="00DB6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2E56B" w14:textId="77777777" w:rsidR="007D111B" w:rsidRDefault="007D111B" w:rsidP="00BC3199">
      <w:r>
        <w:separator/>
      </w:r>
    </w:p>
  </w:footnote>
  <w:footnote w:type="continuationSeparator" w:id="0">
    <w:p w14:paraId="6853D03B" w14:textId="77777777" w:rsidR="007D111B" w:rsidRDefault="007D111B" w:rsidP="00BC3199">
      <w:r>
        <w:continuationSeparator/>
      </w:r>
    </w:p>
  </w:footnote>
  <w:footnote w:type="continuationNotice" w:id="1">
    <w:p w14:paraId="267456E5" w14:textId="77777777" w:rsidR="007D111B" w:rsidRDefault="007D111B" w:rsidP="00BC31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E215B" w14:textId="77777777" w:rsidR="006941C1" w:rsidRDefault="006941C1" w:rsidP="00BC3199">
    <w:r>
      <w:rPr>
        <w:noProof/>
      </w:rPr>
      <w:drawing>
        <wp:anchor distT="0" distB="0" distL="114300" distR="114300" simplePos="0" relativeHeight="251658243" behindDoc="0" locked="0" layoutInCell="1" allowOverlap="1" wp14:anchorId="1E902432" wp14:editId="1AC9420C">
          <wp:simplePos x="0" y="0"/>
          <wp:positionH relativeFrom="margin">
            <wp:posOffset>5396865</wp:posOffset>
          </wp:positionH>
          <wp:positionV relativeFrom="paragraph">
            <wp:posOffset>-98370</wp:posOffset>
          </wp:positionV>
          <wp:extent cx="1080000" cy="89126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8912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32619F" w14:textId="77777777" w:rsidR="006941C1" w:rsidRDefault="006941C1" w:rsidP="00BC3199"/>
  <w:p w14:paraId="1FD7E821" w14:textId="77777777" w:rsidR="006941C1" w:rsidRDefault="006941C1" w:rsidP="00BC3199"/>
  <w:p w14:paraId="38F10BE3" w14:textId="77777777" w:rsidR="006941C1" w:rsidRDefault="006941C1" w:rsidP="00BC3199">
    <w:r w:rsidRPr="004C7C28">
      <w:rPr>
        <w:noProof/>
      </w:rPr>
      <w:drawing>
        <wp:anchor distT="0" distB="0" distL="114300" distR="114300" simplePos="0" relativeHeight="251658242" behindDoc="1" locked="0" layoutInCell="1" allowOverlap="1" wp14:anchorId="35F77C75" wp14:editId="726E73E3">
          <wp:simplePos x="0" y="0"/>
          <wp:positionH relativeFrom="margin">
            <wp:posOffset>-332539</wp:posOffset>
          </wp:positionH>
          <wp:positionV relativeFrom="paragraph">
            <wp:posOffset>316230</wp:posOffset>
          </wp:positionV>
          <wp:extent cx="6839585" cy="90000"/>
          <wp:effectExtent l="0" t="0" r="0" b="0"/>
          <wp:wrapTight wrapText="bothSides">
            <wp:wrapPolygon edited="0">
              <wp:start x="0" y="0"/>
              <wp:lineTo x="0" y="18383"/>
              <wp:lineTo x="21458" y="18383"/>
              <wp:lineTo x="21458" y="0"/>
              <wp:lineTo x="0" y="0"/>
            </wp:wrapPolygon>
          </wp:wrapTight>
          <wp:docPr id="6" name="Picture 3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585" cy="9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1CB66" w14:textId="77777777" w:rsidR="006941C1" w:rsidRPr="004C7C28" w:rsidRDefault="006941C1" w:rsidP="00BC3199"/>
  <w:p w14:paraId="4CC4C9EB" w14:textId="77777777" w:rsidR="005D79B2" w:rsidRDefault="005D79B2" w:rsidP="00BC31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9DAA" w14:textId="77777777" w:rsidR="00BE3C1C" w:rsidRDefault="00BE3C1C" w:rsidP="00BC3199">
    <w:r>
      <w:rPr>
        <w:noProof/>
      </w:rPr>
      <w:drawing>
        <wp:anchor distT="0" distB="0" distL="114300" distR="114300" simplePos="0" relativeHeight="251658241" behindDoc="0" locked="0" layoutInCell="1" allowOverlap="1" wp14:anchorId="1260AE13" wp14:editId="2202C3E1">
          <wp:simplePos x="0" y="0"/>
          <wp:positionH relativeFrom="margin">
            <wp:posOffset>5396865</wp:posOffset>
          </wp:positionH>
          <wp:positionV relativeFrom="paragraph">
            <wp:posOffset>-98370</wp:posOffset>
          </wp:positionV>
          <wp:extent cx="1080000" cy="891263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8912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DB4C2F" w14:textId="77777777" w:rsidR="00436227" w:rsidRDefault="00436227" w:rsidP="00BC3199"/>
  <w:p w14:paraId="6206A793" w14:textId="77777777" w:rsidR="00436227" w:rsidRDefault="00436227" w:rsidP="00BC3199"/>
  <w:p w14:paraId="3457A006" w14:textId="77777777" w:rsidR="00436227" w:rsidRDefault="006941C1" w:rsidP="00BC3199">
    <w:r w:rsidRPr="004C7C28">
      <w:rPr>
        <w:noProof/>
      </w:rPr>
      <w:drawing>
        <wp:anchor distT="0" distB="0" distL="114300" distR="114300" simplePos="0" relativeHeight="251658240" behindDoc="1" locked="0" layoutInCell="1" allowOverlap="1" wp14:anchorId="5F215252" wp14:editId="1C600DDA">
          <wp:simplePos x="0" y="0"/>
          <wp:positionH relativeFrom="margin">
            <wp:posOffset>-332539</wp:posOffset>
          </wp:positionH>
          <wp:positionV relativeFrom="paragraph">
            <wp:posOffset>316230</wp:posOffset>
          </wp:positionV>
          <wp:extent cx="6839585" cy="90000"/>
          <wp:effectExtent l="0" t="0" r="0" b="0"/>
          <wp:wrapTight wrapText="bothSides">
            <wp:wrapPolygon edited="0">
              <wp:start x="0" y="0"/>
              <wp:lineTo x="0" y="18383"/>
              <wp:lineTo x="21458" y="18383"/>
              <wp:lineTo x="21458" y="0"/>
              <wp:lineTo x="0" y="0"/>
            </wp:wrapPolygon>
          </wp:wrapTight>
          <wp:docPr id="9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585" cy="9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A2D60E" w14:textId="77777777" w:rsidR="00C0256D" w:rsidRPr="004C7C28" w:rsidRDefault="00C0256D" w:rsidP="00BC31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23EF1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88FD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9CA2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FA1B5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9C600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F2B4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B053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CC1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D47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1AE0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E32AD"/>
    <w:multiLevelType w:val="hybridMultilevel"/>
    <w:tmpl w:val="A21693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C44CB"/>
    <w:multiLevelType w:val="hybridMultilevel"/>
    <w:tmpl w:val="CD58354E"/>
    <w:lvl w:ilvl="0" w:tplc="01A67CE8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401FB"/>
    <w:multiLevelType w:val="hybridMultilevel"/>
    <w:tmpl w:val="7D3CFAA0"/>
    <w:lvl w:ilvl="0" w:tplc="6CB25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B0081"/>
    <w:multiLevelType w:val="hybridMultilevel"/>
    <w:tmpl w:val="208C0670"/>
    <w:lvl w:ilvl="0" w:tplc="01A67CE8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46859"/>
    <w:multiLevelType w:val="hybridMultilevel"/>
    <w:tmpl w:val="DE0E83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62A6E"/>
    <w:multiLevelType w:val="hybridMultilevel"/>
    <w:tmpl w:val="0E10CD1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66A7F"/>
    <w:multiLevelType w:val="hybridMultilevel"/>
    <w:tmpl w:val="B82AA25A"/>
    <w:lvl w:ilvl="0" w:tplc="C8060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337D5"/>
    <w:multiLevelType w:val="hybridMultilevel"/>
    <w:tmpl w:val="6EC039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22849"/>
    <w:multiLevelType w:val="hybridMultilevel"/>
    <w:tmpl w:val="F5A2EC90"/>
    <w:lvl w:ilvl="0" w:tplc="0318E8F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82C21"/>
    <w:multiLevelType w:val="hybridMultilevel"/>
    <w:tmpl w:val="31807D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7748B"/>
    <w:multiLevelType w:val="hybridMultilevel"/>
    <w:tmpl w:val="B1EE80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70A5A"/>
    <w:multiLevelType w:val="hybridMultilevel"/>
    <w:tmpl w:val="25DA5FBC"/>
    <w:lvl w:ilvl="0" w:tplc="2E38A7B8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623774">
    <w:abstractNumId w:val="13"/>
  </w:num>
  <w:num w:numId="2" w16cid:durableId="894049515">
    <w:abstractNumId w:val="11"/>
  </w:num>
  <w:num w:numId="3" w16cid:durableId="663319228">
    <w:abstractNumId w:val="20"/>
  </w:num>
  <w:num w:numId="4" w16cid:durableId="90974046">
    <w:abstractNumId w:val="14"/>
  </w:num>
  <w:num w:numId="5" w16cid:durableId="186673918">
    <w:abstractNumId w:val="16"/>
  </w:num>
  <w:num w:numId="6" w16cid:durableId="244652256">
    <w:abstractNumId w:val="0"/>
  </w:num>
  <w:num w:numId="7" w16cid:durableId="1268080620">
    <w:abstractNumId w:val="1"/>
  </w:num>
  <w:num w:numId="8" w16cid:durableId="394476226">
    <w:abstractNumId w:val="2"/>
  </w:num>
  <w:num w:numId="9" w16cid:durableId="1723089250">
    <w:abstractNumId w:val="3"/>
  </w:num>
  <w:num w:numId="10" w16cid:durableId="863664711">
    <w:abstractNumId w:val="8"/>
  </w:num>
  <w:num w:numId="11" w16cid:durableId="1660764544">
    <w:abstractNumId w:val="4"/>
  </w:num>
  <w:num w:numId="12" w16cid:durableId="1123113755">
    <w:abstractNumId w:val="5"/>
  </w:num>
  <w:num w:numId="13" w16cid:durableId="1582258175">
    <w:abstractNumId w:val="6"/>
  </w:num>
  <w:num w:numId="14" w16cid:durableId="1572233554">
    <w:abstractNumId w:val="7"/>
  </w:num>
  <w:num w:numId="15" w16cid:durableId="1110511587">
    <w:abstractNumId w:val="9"/>
  </w:num>
  <w:num w:numId="16" w16cid:durableId="1810976931">
    <w:abstractNumId w:val="12"/>
  </w:num>
  <w:num w:numId="17" w16cid:durableId="1665812258">
    <w:abstractNumId w:val="17"/>
  </w:num>
  <w:num w:numId="18" w16cid:durableId="1310212978">
    <w:abstractNumId w:val="18"/>
  </w:num>
  <w:num w:numId="19" w16cid:durableId="1182013613">
    <w:abstractNumId w:val="21"/>
  </w:num>
  <w:num w:numId="20" w16cid:durableId="1948730592">
    <w:abstractNumId w:val="10"/>
  </w:num>
  <w:num w:numId="21" w16cid:durableId="1095786561">
    <w:abstractNumId w:val="19"/>
  </w:num>
  <w:num w:numId="22" w16cid:durableId="3965124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F3"/>
    <w:rsid w:val="000011E0"/>
    <w:rsid w:val="00004D19"/>
    <w:rsid w:val="0001359D"/>
    <w:rsid w:val="00014367"/>
    <w:rsid w:val="000406AB"/>
    <w:rsid w:val="00053A1F"/>
    <w:rsid w:val="00054683"/>
    <w:rsid w:val="00067E71"/>
    <w:rsid w:val="00070D94"/>
    <w:rsid w:val="00091617"/>
    <w:rsid w:val="000D44A7"/>
    <w:rsid w:val="000F78AF"/>
    <w:rsid w:val="00105520"/>
    <w:rsid w:val="001077CA"/>
    <w:rsid w:val="001137F4"/>
    <w:rsid w:val="00135B26"/>
    <w:rsid w:val="001440F8"/>
    <w:rsid w:val="001455E7"/>
    <w:rsid w:val="00146D56"/>
    <w:rsid w:val="001542A4"/>
    <w:rsid w:val="00156C05"/>
    <w:rsid w:val="00186733"/>
    <w:rsid w:val="001917C1"/>
    <w:rsid w:val="00197791"/>
    <w:rsid w:val="001A0132"/>
    <w:rsid w:val="001A4706"/>
    <w:rsid w:val="001B18E4"/>
    <w:rsid w:val="001B6AAE"/>
    <w:rsid w:val="001C3DF6"/>
    <w:rsid w:val="001E56A9"/>
    <w:rsid w:val="001E6013"/>
    <w:rsid w:val="001F0DB4"/>
    <w:rsid w:val="001F2E53"/>
    <w:rsid w:val="0021026D"/>
    <w:rsid w:val="00211A8A"/>
    <w:rsid w:val="002157E6"/>
    <w:rsid w:val="00216444"/>
    <w:rsid w:val="00223B78"/>
    <w:rsid w:val="00227A0F"/>
    <w:rsid w:val="002430F2"/>
    <w:rsid w:val="00244F9A"/>
    <w:rsid w:val="00252AA2"/>
    <w:rsid w:val="00255C6B"/>
    <w:rsid w:val="002674FA"/>
    <w:rsid w:val="00272FB4"/>
    <w:rsid w:val="00273731"/>
    <w:rsid w:val="00273B1C"/>
    <w:rsid w:val="0027563D"/>
    <w:rsid w:val="002941A6"/>
    <w:rsid w:val="002A1823"/>
    <w:rsid w:val="002A24AE"/>
    <w:rsid w:val="002B4A9B"/>
    <w:rsid w:val="002C1E32"/>
    <w:rsid w:val="002D0D00"/>
    <w:rsid w:val="002D5E9A"/>
    <w:rsid w:val="002E3737"/>
    <w:rsid w:val="002E3D9E"/>
    <w:rsid w:val="002E6C3F"/>
    <w:rsid w:val="002F2620"/>
    <w:rsid w:val="003038C2"/>
    <w:rsid w:val="003201A0"/>
    <w:rsid w:val="00324DD6"/>
    <w:rsid w:val="003311F8"/>
    <w:rsid w:val="003313ED"/>
    <w:rsid w:val="00341D44"/>
    <w:rsid w:val="00345981"/>
    <w:rsid w:val="0035743E"/>
    <w:rsid w:val="00362999"/>
    <w:rsid w:val="00366C40"/>
    <w:rsid w:val="00367C7D"/>
    <w:rsid w:val="00370F95"/>
    <w:rsid w:val="00375A2E"/>
    <w:rsid w:val="00380E8E"/>
    <w:rsid w:val="00393349"/>
    <w:rsid w:val="003D27F9"/>
    <w:rsid w:val="003F289C"/>
    <w:rsid w:val="004300BA"/>
    <w:rsid w:val="0043446E"/>
    <w:rsid w:val="00436227"/>
    <w:rsid w:val="00456FCF"/>
    <w:rsid w:val="004627C4"/>
    <w:rsid w:val="00467056"/>
    <w:rsid w:val="00470C05"/>
    <w:rsid w:val="004747A5"/>
    <w:rsid w:val="004765EC"/>
    <w:rsid w:val="004849F7"/>
    <w:rsid w:val="00487398"/>
    <w:rsid w:val="004A10CA"/>
    <w:rsid w:val="004A3986"/>
    <w:rsid w:val="004A5961"/>
    <w:rsid w:val="004B2ED4"/>
    <w:rsid w:val="004B42A4"/>
    <w:rsid w:val="004C617B"/>
    <w:rsid w:val="004C7C28"/>
    <w:rsid w:val="004D1D2F"/>
    <w:rsid w:val="004D535B"/>
    <w:rsid w:val="004F31BF"/>
    <w:rsid w:val="00521566"/>
    <w:rsid w:val="005228A5"/>
    <w:rsid w:val="00522B94"/>
    <w:rsid w:val="00524B60"/>
    <w:rsid w:val="00527AE4"/>
    <w:rsid w:val="005369AF"/>
    <w:rsid w:val="005531C5"/>
    <w:rsid w:val="00581BD5"/>
    <w:rsid w:val="0058504C"/>
    <w:rsid w:val="00585BB9"/>
    <w:rsid w:val="00591513"/>
    <w:rsid w:val="005A69A6"/>
    <w:rsid w:val="005B1AB4"/>
    <w:rsid w:val="005B5629"/>
    <w:rsid w:val="005C2B37"/>
    <w:rsid w:val="005C44C4"/>
    <w:rsid w:val="005D72A2"/>
    <w:rsid w:val="005D79B2"/>
    <w:rsid w:val="005E14BF"/>
    <w:rsid w:val="005E3DC3"/>
    <w:rsid w:val="005E5B51"/>
    <w:rsid w:val="005E611D"/>
    <w:rsid w:val="005F2615"/>
    <w:rsid w:val="005F3D7D"/>
    <w:rsid w:val="00606251"/>
    <w:rsid w:val="00615B6E"/>
    <w:rsid w:val="0062279A"/>
    <w:rsid w:val="00634833"/>
    <w:rsid w:val="00636C68"/>
    <w:rsid w:val="00644EA6"/>
    <w:rsid w:val="00650011"/>
    <w:rsid w:val="00656167"/>
    <w:rsid w:val="00661627"/>
    <w:rsid w:val="006640E2"/>
    <w:rsid w:val="00675983"/>
    <w:rsid w:val="00685348"/>
    <w:rsid w:val="006876CE"/>
    <w:rsid w:val="006941C1"/>
    <w:rsid w:val="006968F7"/>
    <w:rsid w:val="006A3106"/>
    <w:rsid w:val="006A714A"/>
    <w:rsid w:val="006B516B"/>
    <w:rsid w:val="006C11E3"/>
    <w:rsid w:val="006F5A7E"/>
    <w:rsid w:val="00703A5D"/>
    <w:rsid w:val="00710213"/>
    <w:rsid w:val="00733A97"/>
    <w:rsid w:val="00736D60"/>
    <w:rsid w:val="00740380"/>
    <w:rsid w:val="00742393"/>
    <w:rsid w:val="0075290E"/>
    <w:rsid w:val="00774040"/>
    <w:rsid w:val="00783FFB"/>
    <w:rsid w:val="00794CF2"/>
    <w:rsid w:val="00795498"/>
    <w:rsid w:val="007A6AA4"/>
    <w:rsid w:val="007B049D"/>
    <w:rsid w:val="007C3F89"/>
    <w:rsid w:val="007D111B"/>
    <w:rsid w:val="007D5C6B"/>
    <w:rsid w:val="007E02B8"/>
    <w:rsid w:val="007E0426"/>
    <w:rsid w:val="007E6A7B"/>
    <w:rsid w:val="007F741C"/>
    <w:rsid w:val="00802161"/>
    <w:rsid w:val="008024A8"/>
    <w:rsid w:val="00802EBB"/>
    <w:rsid w:val="00806AD6"/>
    <w:rsid w:val="00810ED0"/>
    <w:rsid w:val="00815C8A"/>
    <w:rsid w:val="00836BF1"/>
    <w:rsid w:val="00846ACC"/>
    <w:rsid w:val="00873C1F"/>
    <w:rsid w:val="00882A93"/>
    <w:rsid w:val="008A554B"/>
    <w:rsid w:val="008B1A59"/>
    <w:rsid w:val="008B40BA"/>
    <w:rsid w:val="008C4A5A"/>
    <w:rsid w:val="008E32D7"/>
    <w:rsid w:val="00920C9B"/>
    <w:rsid w:val="009234F3"/>
    <w:rsid w:val="00963FA9"/>
    <w:rsid w:val="00965B06"/>
    <w:rsid w:val="00971EB9"/>
    <w:rsid w:val="009759B3"/>
    <w:rsid w:val="00976080"/>
    <w:rsid w:val="009805AA"/>
    <w:rsid w:val="009A264E"/>
    <w:rsid w:val="009C1DDF"/>
    <w:rsid w:val="009C2E0B"/>
    <w:rsid w:val="009C4B66"/>
    <w:rsid w:val="009D31C2"/>
    <w:rsid w:val="009D3E10"/>
    <w:rsid w:val="009D6956"/>
    <w:rsid w:val="009E3135"/>
    <w:rsid w:val="009E378A"/>
    <w:rsid w:val="009F18E9"/>
    <w:rsid w:val="009F218F"/>
    <w:rsid w:val="009F237A"/>
    <w:rsid w:val="00A01491"/>
    <w:rsid w:val="00A127FC"/>
    <w:rsid w:val="00A14C3A"/>
    <w:rsid w:val="00A17C7A"/>
    <w:rsid w:val="00A236F6"/>
    <w:rsid w:val="00A24FB4"/>
    <w:rsid w:val="00A265FA"/>
    <w:rsid w:val="00A47505"/>
    <w:rsid w:val="00A5419F"/>
    <w:rsid w:val="00A615B7"/>
    <w:rsid w:val="00A7627A"/>
    <w:rsid w:val="00A847FD"/>
    <w:rsid w:val="00AA01F6"/>
    <w:rsid w:val="00AA1199"/>
    <w:rsid w:val="00AB5721"/>
    <w:rsid w:val="00AC166D"/>
    <w:rsid w:val="00AC6F93"/>
    <w:rsid w:val="00AE72D5"/>
    <w:rsid w:val="00AF0C03"/>
    <w:rsid w:val="00AF4ACC"/>
    <w:rsid w:val="00B03D15"/>
    <w:rsid w:val="00B06F5C"/>
    <w:rsid w:val="00B33D17"/>
    <w:rsid w:val="00B47711"/>
    <w:rsid w:val="00B5068E"/>
    <w:rsid w:val="00B56BFB"/>
    <w:rsid w:val="00B625FB"/>
    <w:rsid w:val="00B66133"/>
    <w:rsid w:val="00B6786B"/>
    <w:rsid w:val="00B725C5"/>
    <w:rsid w:val="00B82BBC"/>
    <w:rsid w:val="00B9656A"/>
    <w:rsid w:val="00BB3395"/>
    <w:rsid w:val="00BB3A69"/>
    <w:rsid w:val="00BC3199"/>
    <w:rsid w:val="00BC4CFA"/>
    <w:rsid w:val="00BE0FFE"/>
    <w:rsid w:val="00BE3C1C"/>
    <w:rsid w:val="00BE58B1"/>
    <w:rsid w:val="00C0256D"/>
    <w:rsid w:val="00C02D24"/>
    <w:rsid w:val="00C12C4E"/>
    <w:rsid w:val="00C15749"/>
    <w:rsid w:val="00C168DD"/>
    <w:rsid w:val="00C20891"/>
    <w:rsid w:val="00C33B88"/>
    <w:rsid w:val="00C554F2"/>
    <w:rsid w:val="00C56B98"/>
    <w:rsid w:val="00C57EA7"/>
    <w:rsid w:val="00C86C37"/>
    <w:rsid w:val="00C92D09"/>
    <w:rsid w:val="00C93792"/>
    <w:rsid w:val="00C93E45"/>
    <w:rsid w:val="00C96BEC"/>
    <w:rsid w:val="00CB07C6"/>
    <w:rsid w:val="00CB180C"/>
    <w:rsid w:val="00CB2EC3"/>
    <w:rsid w:val="00CB3F1F"/>
    <w:rsid w:val="00CB481D"/>
    <w:rsid w:val="00CD1B91"/>
    <w:rsid w:val="00CE6E8C"/>
    <w:rsid w:val="00D277EE"/>
    <w:rsid w:val="00D341EC"/>
    <w:rsid w:val="00D34A56"/>
    <w:rsid w:val="00D35EE1"/>
    <w:rsid w:val="00D3677D"/>
    <w:rsid w:val="00D40B16"/>
    <w:rsid w:val="00D536A8"/>
    <w:rsid w:val="00D61E32"/>
    <w:rsid w:val="00D6249F"/>
    <w:rsid w:val="00D673DD"/>
    <w:rsid w:val="00D67E37"/>
    <w:rsid w:val="00D71ABF"/>
    <w:rsid w:val="00D7632A"/>
    <w:rsid w:val="00D8061C"/>
    <w:rsid w:val="00D81EE8"/>
    <w:rsid w:val="00D85DD2"/>
    <w:rsid w:val="00D86653"/>
    <w:rsid w:val="00D91793"/>
    <w:rsid w:val="00D948F2"/>
    <w:rsid w:val="00DB6460"/>
    <w:rsid w:val="00DC13D8"/>
    <w:rsid w:val="00DC2AC6"/>
    <w:rsid w:val="00DC3C03"/>
    <w:rsid w:val="00DC69B9"/>
    <w:rsid w:val="00DE33C9"/>
    <w:rsid w:val="00DF161E"/>
    <w:rsid w:val="00DF59FF"/>
    <w:rsid w:val="00DF7BF4"/>
    <w:rsid w:val="00E0691D"/>
    <w:rsid w:val="00E06BA1"/>
    <w:rsid w:val="00E11E80"/>
    <w:rsid w:val="00E32352"/>
    <w:rsid w:val="00E33064"/>
    <w:rsid w:val="00E34488"/>
    <w:rsid w:val="00E37F29"/>
    <w:rsid w:val="00E43A88"/>
    <w:rsid w:val="00E45140"/>
    <w:rsid w:val="00E528A6"/>
    <w:rsid w:val="00E53104"/>
    <w:rsid w:val="00E67245"/>
    <w:rsid w:val="00E75008"/>
    <w:rsid w:val="00E857F6"/>
    <w:rsid w:val="00E91CC1"/>
    <w:rsid w:val="00EA0293"/>
    <w:rsid w:val="00EA0397"/>
    <w:rsid w:val="00EA2704"/>
    <w:rsid w:val="00EB72C5"/>
    <w:rsid w:val="00EF2892"/>
    <w:rsid w:val="00F03829"/>
    <w:rsid w:val="00F25969"/>
    <w:rsid w:val="00F26341"/>
    <w:rsid w:val="00F34605"/>
    <w:rsid w:val="00F351C9"/>
    <w:rsid w:val="00F6476F"/>
    <w:rsid w:val="00F653DD"/>
    <w:rsid w:val="00F67A69"/>
    <w:rsid w:val="00F7539E"/>
    <w:rsid w:val="00F77BCE"/>
    <w:rsid w:val="00FA226B"/>
    <w:rsid w:val="00FB72DA"/>
    <w:rsid w:val="00FC7967"/>
    <w:rsid w:val="00FD1769"/>
    <w:rsid w:val="00FD3C8E"/>
    <w:rsid w:val="00FE3656"/>
    <w:rsid w:val="00FE6065"/>
    <w:rsid w:val="00FE68A1"/>
    <w:rsid w:val="0B55C5FA"/>
    <w:rsid w:val="0E74FEC7"/>
    <w:rsid w:val="132A1806"/>
    <w:rsid w:val="47764950"/>
    <w:rsid w:val="6B28CC2C"/>
    <w:rsid w:val="7C879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9FADA46"/>
  <w15:chartTrackingRefBased/>
  <w15:docId w15:val="{86DDFADD-3F86-4B0D-AF4B-82690A34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199"/>
    <w:pPr>
      <w:spacing w:before="120" w:after="60"/>
      <w:jc w:val="both"/>
    </w:pPr>
    <w:rPr>
      <w:rFonts w:ascii="Open Sans" w:hAnsi="Open Sans" w:cs="Open Sans"/>
      <w:sz w:val="21"/>
      <w:szCs w:val="21"/>
      <w:lang w:val="en-AU" w:eastAsia="en-US"/>
    </w:rPr>
  </w:style>
  <w:style w:type="paragraph" w:styleId="Heading1">
    <w:name w:val="heading 1"/>
    <w:basedOn w:val="Normal"/>
    <w:next w:val="Normal"/>
    <w:qFormat/>
    <w:rsid w:val="006941C1"/>
    <w:pPr>
      <w:tabs>
        <w:tab w:val="left" w:pos="1800"/>
        <w:tab w:val="left" w:pos="3600"/>
      </w:tabs>
      <w:spacing w:before="360" w:after="360"/>
      <w:outlineLvl w:val="0"/>
    </w:pPr>
    <w:rPr>
      <w:rFonts w:ascii="Open Sans Extrabold" w:eastAsia="MS Mincho" w:hAnsi="Open Sans Extrabold" w:cs="Open Sans Extrabold"/>
      <w:b/>
      <w:bCs/>
      <w:sz w:val="44"/>
      <w:szCs w:val="36"/>
    </w:rPr>
  </w:style>
  <w:style w:type="paragraph" w:styleId="Heading2">
    <w:name w:val="heading 2"/>
    <w:basedOn w:val="Normal"/>
    <w:next w:val="Normal"/>
    <w:qFormat/>
    <w:rsid w:val="00BC3199"/>
    <w:pPr>
      <w:spacing w:before="240" w:after="180"/>
      <w:outlineLvl w:val="1"/>
    </w:pPr>
    <w:rPr>
      <w:rFonts w:ascii="Open Sans Extrabold" w:hAnsi="Open Sans Extrabold" w:cs="Open Sans Extrabold"/>
      <w:b/>
      <w:bCs/>
      <w:color w:val="1D2B5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3199"/>
    <w:pPr>
      <w:spacing w:after="120"/>
      <w:outlineLvl w:val="2"/>
    </w:pPr>
    <w:rPr>
      <w:b/>
      <w:bCs/>
      <w:color w:val="00664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4B66"/>
    <w:pPr>
      <w:spacing w:before="180"/>
      <w:outlineLvl w:val="3"/>
    </w:pPr>
    <w:rPr>
      <w:b/>
      <w:bCs/>
      <w:i/>
      <w:iCs/>
      <w:color w:val="006648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3199"/>
    <w:pPr>
      <w:outlineLvl w:val="4"/>
    </w:pPr>
    <w:rPr>
      <w:b/>
      <w:bCs/>
      <w:color w:val="00B162"/>
    </w:rPr>
  </w:style>
  <w:style w:type="paragraph" w:styleId="Heading6">
    <w:name w:val="heading 6"/>
    <w:basedOn w:val="Normal"/>
    <w:next w:val="Normal"/>
    <w:link w:val="Heading6Char"/>
    <w:qFormat/>
    <w:rsid w:val="00BC3199"/>
    <w:pPr>
      <w:outlineLvl w:val="5"/>
    </w:pPr>
    <w:rPr>
      <w:i/>
      <w:iCs/>
      <w:color w:val="00B16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A71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A71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C4B66"/>
    <w:rPr>
      <w:rFonts w:ascii="Open Sans" w:hAnsi="Open Sans" w:cs="Open Sans"/>
      <w:b/>
      <w:bCs/>
      <w:i/>
      <w:iCs/>
      <w:color w:val="006648"/>
      <w:sz w:val="22"/>
      <w:szCs w:val="22"/>
      <w:lang w:val="en-AU" w:eastAsia="en-US"/>
    </w:rPr>
  </w:style>
  <w:style w:type="character" w:customStyle="1" w:styleId="mollerc">
    <w:name w:val="mollerc"/>
    <w:semiHidden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794CF2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BC3199"/>
    <w:rPr>
      <w:rFonts w:ascii="Open Sans" w:hAnsi="Open Sans" w:cs="Open Sans"/>
      <w:b/>
      <w:bCs/>
      <w:color w:val="00B162"/>
      <w:sz w:val="21"/>
      <w:szCs w:val="21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6A714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AU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6A714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 w:eastAsia="en-US"/>
    </w:rPr>
  </w:style>
  <w:style w:type="paragraph" w:styleId="ListParagraph">
    <w:name w:val="List Paragraph"/>
    <w:basedOn w:val="Normal"/>
    <w:uiPriority w:val="34"/>
    <w:qFormat/>
    <w:rsid w:val="006941C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C3199"/>
    <w:rPr>
      <w:rFonts w:ascii="Open Sans" w:hAnsi="Open Sans" w:cs="Open Sans"/>
      <w:b/>
      <w:bCs/>
      <w:color w:val="006648"/>
      <w:sz w:val="24"/>
      <w:szCs w:val="24"/>
      <w:lang w:val="en-AU" w:eastAsia="en-US"/>
    </w:rPr>
  </w:style>
  <w:style w:type="character" w:styleId="CommentReference">
    <w:name w:val="annotation reference"/>
    <w:uiPriority w:val="99"/>
    <w:semiHidden/>
    <w:unhideWhenUsed/>
    <w:rsid w:val="00EF2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289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F2892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8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2892"/>
    <w:rPr>
      <w:b/>
      <w:bCs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223B78"/>
    <w:pPr>
      <w:tabs>
        <w:tab w:val="center" w:pos="4680"/>
        <w:tab w:val="right" w:pos="9360"/>
      </w:tabs>
      <w:spacing w:before="0" w:after="0"/>
    </w:pPr>
  </w:style>
  <w:style w:type="paragraph" w:styleId="ListNumber">
    <w:name w:val="List Number"/>
    <w:basedOn w:val="ListBullet"/>
    <w:uiPriority w:val="99"/>
    <w:unhideWhenUsed/>
    <w:rsid w:val="00BC3199"/>
    <w:pPr>
      <w:numPr>
        <w:numId w:val="19"/>
      </w:numPr>
      <w:ind w:left="284" w:hanging="284"/>
    </w:pPr>
  </w:style>
  <w:style w:type="paragraph" w:styleId="ListBullet">
    <w:name w:val="List Bullet"/>
    <w:basedOn w:val="ListParagraph"/>
    <w:uiPriority w:val="99"/>
    <w:unhideWhenUsed/>
    <w:rsid w:val="00BC3199"/>
    <w:pPr>
      <w:numPr>
        <w:numId w:val="18"/>
      </w:numPr>
      <w:ind w:left="284" w:hanging="284"/>
    </w:pPr>
  </w:style>
  <w:style w:type="paragraph" w:styleId="Footer">
    <w:name w:val="footer"/>
    <w:basedOn w:val="Normal"/>
    <w:link w:val="FooterChar"/>
    <w:uiPriority w:val="99"/>
    <w:unhideWhenUsed/>
    <w:rsid w:val="00436227"/>
    <w:pPr>
      <w:tabs>
        <w:tab w:val="center" w:pos="4680"/>
        <w:tab w:val="right" w:pos="9360"/>
      </w:tabs>
      <w:spacing w:before="0" w:after="0"/>
    </w:pPr>
    <w:rPr>
      <w:color w:val="767171" w:themeColor="background2" w:themeShade="80"/>
      <w:sz w:val="18"/>
    </w:rPr>
  </w:style>
  <w:style w:type="character" w:customStyle="1" w:styleId="Heading6Char">
    <w:name w:val="Heading 6 Char"/>
    <w:link w:val="Heading6"/>
    <w:rsid w:val="00BC3199"/>
    <w:rPr>
      <w:rFonts w:ascii="Open Sans" w:hAnsi="Open Sans" w:cs="Open Sans"/>
      <w:i/>
      <w:iCs/>
      <w:color w:val="00B162"/>
      <w:sz w:val="21"/>
      <w:szCs w:val="21"/>
      <w:lang w:val="en-AU" w:eastAsia="en-US"/>
    </w:rPr>
  </w:style>
  <w:style w:type="paragraph" w:customStyle="1" w:styleId="PageNumbering">
    <w:name w:val="Page Numbering"/>
    <w:basedOn w:val="Normal"/>
    <w:qFormat/>
    <w:rsid w:val="00BE58B1"/>
    <w:pPr>
      <w:tabs>
        <w:tab w:val="left" w:pos="6774"/>
      </w:tabs>
      <w:jc w:val="right"/>
    </w:pPr>
    <w:rPr>
      <w:rFonts w:ascii="Trebuchet MS" w:hAnsi="Trebuchet MS" w:cs="Arial"/>
      <w:color w:val="1D2B50"/>
      <w:lang w:val="en-NZ"/>
    </w:rPr>
  </w:style>
  <w:style w:type="paragraph" w:styleId="ListBullet3">
    <w:name w:val="List Bullet 3"/>
    <w:basedOn w:val="ListBullet"/>
    <w:uiPriority w:val="99"/>
    <w:semiHidden/>
    <w:unhideWhenUsed/>
    <w:rsid w:val="00EA0293"/>
    <w:pPr>
      <w:numPr>
        <w:numId w:val="13"/>
      </w:numPr>
    </w:pPr>
  </w:style>
  <w:style w:type="paragraph" w:styleId="ListBullet4">
    <w:name w:val="List Bullet 4"/>
    <w:basedOn w:val="ListBullet"/>
    <w:uiPriority w:val="99"/>
    <w:semiHidden/>
    <w:unhideWhenUsed/>
    <w:rsid w:val="00EA0293"/>
    <w:pPr>
      <w:numPr>
        <w:numId w:val="12"/>
      </w:numPr>
    </w:pPr>
  </w:style>
  <w:style w:type="paragraph" w:styleId="ListBullet5">
    <w:name w:val="List Bullet 5"/>
    <w:basedOn w:val="ListBullet"/>
    <w:uiPriority w:val="99"/>
    <w:semiHidden/>
    <w:unhideWhenUsed/>
    <w:rsid w:val="00EA0293"/>
    <w:pPr>
      <w:numPr>
        <w:numId w:val="11"/>
      </w:numPr>
    </w:pPr>
  </w:style>
  <w:style w:type="paragraph" w:styleId="ListNumber2">
    <w:name w:val="List Number 2"/>
    <w:basedOn w:val="ListNumber"/>
    <w:uiPriority w:val="99"/>
    <w:semiHidden/>
    <w:unhideWhenUsed/>
    <w:rsid w:val="00EA0293"/>
    <w:pPr>
      <w:numPr>
        <w:numId w:val="9"/>
      </w:numPr>
    </w:pPr>
  </w:style>
  <w:style w:type="paragraph" w:styleId="ListNumber3">
    <w:name w:val="List Number 3"/>
    <w:basedOn w:val="ListNumber"/>
    <w:uiPriority w:val="99"/>
    <w:semiHidden/>
    <w:unhideWhenUsed/>
    <w:rsid w:val="00EA0293"/>
    <w:pPr>
      <w:numPr>
        <w:numId w:val="8"/>
      </w:numPr>
    </w:pPr>
  </w:style>
  <w:style w:type="paragraph" w:styleId="ListNumber4">
    <w:name w:val="List Number 4"/>
    <w:basedOn w:val="ListNumber"/>
    <w:uiPriority w:val="99"/>
    <w:semiHidden/>
    <w:unhideWhenUsed/>
    <w:rsid w:val="00EA0293"/>
    <w:pPr>
      <w:numPr>
        <w:numId w:val="7"/>
      </w:numPr>
    </w:pPr>
  </w:style>
  <w:style w:type="paragraph" w:styleId="ListNumber5">
    <w:name w:val="List Number 5"/>
    <w:basedOn w:val="ListNumber"/>
    <w:uiPriority w:val="99"/>
    <w:semiHidden/>
    <w:unhideWhenUsed/>
    <w:rsid w:val="00EA0293"/>
    <w:pPr>
      <w:numPr>
        <w:numId w:val="6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436227"/>
    <w:rPr>
      <w:rFonts w:ascii="Open Sans" w:hAnsi="Open Sans" w:cs="Open Sans"/>
      <w:color w:val="767171" w:themeColor="background2" w:themeShade="80"/>
      <w:sz w:val="18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23B78"/>
    <w:rPr>
      <w:rFonts w:ascii="Open Sans" w:hAnsi="Open Sans" w:cs="Open Sans"/>
      <w:sz w:val="21"/>
      <w:szCs w:val="21"/>
      <w:lang w:val="en-AU" w:eastAsia="en-US"/>
    </w:rPr>
  </w:style>
  <w:style w:type="paragraph" w:customStyle="1" w:styleId="PullQuoteAuthor">
    <w:name w:val="Pull Quote Author"/>
    <w:basedOn w:val="Normal"/>
    <w:qFormat/>
    <w:rsid w:val="009C4B66"/>
    <w:pPr>
      <w:ind w:left="2160"/>
    </w:pPr>
    <w:rPr>
      <w:color w:val="767171" w:themeColor="background2" w:themeShade="80"/>
      <w:sz w:val="20"/>
      <w:szCs w:val="20"/>
    </w:rPr>
  </w:style>
  <w:style w:type="paragraph" w:customStyle="1" w:styleId="PullQuote">
    <w:name w:val="Pull Quote"/>
    <w:basedOn w:val="Normal"/>
    <w:qFormat/>
    <w:rsid w:val="00BC3199"/>
    <w:pPr>
      <w:ind w:left="2160"/>
    </w:pPr>
    <w:rPr>
      <w:rFonts w:ascii="Open Sans Extrabold" w:hAnsi="Open Sans Extrabold" w:cs="Open Sans Extrabol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82BBC"/>
    <w:rPr>
      <w:color w:val="666666"/>
    </w:rPr>
  </w:style>
  <w:style w:type="table" w:styleId="TableGrid">
    <w:name w:val="Table Grid"/>
    <w:basedOn w:val="TableNormal"/>
    <w:uiPriority w:val="59"/>
    <w:rsid w:val="00362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617B"/>
    <w:rPr>
      <w:rFonts w:ascii="Open Sans" w:hAnsi="Open Sans" w:cs="Open Sans"/>
      <w:sz w:val="21"/>
      <w:szCs w:val="21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9E31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13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805A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6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mlpprivacy@nzrugby.co.nz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Weenink\Downloads\NZR-MultiPageDocument%20(6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AA6F8AE8F44152A66B75172D334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60D32-D6AD-475A-A32F-284A61BB2159}"/>
      </w:docPartPr>
      <w:docPartBody>
        <w:p w:rsidR="00BF450B" w:rsidRDefault="00BF450B" w:rsidP="00BF450B">
          <w:pPr>
            <w:pStyle w:val="72AA6F8AE8F44152A66B75172D334789"/>
          </w:pPr>
          <w:r w:rsidRPr="002A1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8CD98FD5A4C2E8237ED39662FD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27FAE-7DF3-457E-8D2C-25BFC529D077}"/>
      </w:docPartPr>
      <w:docPartBody>
        <w:p w:rsidR="00BF450B" w:rsidRDefault="00BF450B" w:rsidP="00BF450B">
          <w:pPr>
            <w:pStyle w:val="CFB8CD98FD5A4C2E8237ED39662FDFDD"/>
          </w:pPr>
          <w:r w:rsidRPr="002A1422">
            <w:rPr>
              <w:rStyle w:val="PlaceholderText"/>
            </w:rPr>
            <w:t>Choose an item.</w:t>
          </w:r>
        </w:p>
      </w:docPartBody>
    </w:docPart>
    <w:docPart>
      <w:docPartPr>
        <w:name w:val="716FA1DFA3884CDAB6F6B1BE3864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78FFE-3BDA-4755-9197-FB1DAA9B259F}"/>
      </w:docPartPr>
      <w:docPartBody>
        <w:p w:rsidR="00BF450B" w:rsidRDefault="00BF450B" w:rsidP="00BF450B">
          <w:pPr>
            <w:pStyle w:val="716FA1DFA3884CDAB6F6B1BE38644ECA1"/>
          </w:pPr>
          <w:r w:rsidRPr="002A1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523DA108049248788E9F33F960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37109-E7A8-4AB2-80F3-DA24DFC76995}"/>
      </w:docPartPr>
      <w:docPartBody>
        <w:p w:rsidR="00BF450B" w:rsidRDefault="00BF450B" w:rsidP="00BF450B">
          <w:pPr>
            <w:pStyle w:val="E93523DA108049248788E9F33F960E571"/>
          </w:pPr>
          <w:r w:rsidRPr="002A1422">
            <w:rPr>
              <w:rStyle w:val="PlaceholderText"/>
            </w:rPr>
            <w:t>Choose an item.</w:t>
          </w:r>
        </w:p>
      </w:docPartBody>
    </w:docPart>
    <w:docPart>
      <w:docPartPr>
        <w:name w:val="579154669AC74F3398892114DF624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03579-F757-4DEA-B704-080557FD2DD6}"/>
      </w:docPartPr>
      <w:docPartBody>
        <w:p w:rsidR="00BF450B" w:rsidRDefault="00BF450B" w:rsidP="00BF450B">
          <w:pPr>
            <w:pStyle w:val="579154669AC74F3398892114DF624A921"/>
          </w:pPr>
          <w:r w:rsidRPr="002A1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B0BAC8A06A4E569D1D6BF440DFB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8EB44-817D-4178-8FF7-AAD549E1CBE9}"/>
      </w:docPartPr>
      <w:docPartBody>
        <w:p w:rsidR="00BF450B" w:rsidRDefault="00BF450B" w:rsidP="00BF450B">
          <w:pPr>
            <w:pStyle w:val="E0B0BAC8A06A4E569D1D6BF440DFB3C01"/>
          </w:pPr>
          <w:r w:rsidRPr="002A1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956C6E070A46C3A8E87930BC21F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AFA79-E184-40FF-B1FE-438EC177AB2E}"/>
      </w:docPartPr>
      <w:docPartBody>
        <w:p w:rsidR="00BF450B" w:rsidRDefault="00BF450B" w:rsidP="00BF450B">
          <w:pPr>
            <w:pStyle w:val="C4956C6E070A46C3A8E87930BC21F81A1"/>
          </w:pPr>
          <w:r w:rsidRPr="002A1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868C8388BD4E759FCD5044BCB61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CDCC5-25A1-41EB-BDEA-1937FE48C3EC}"/>
      </w:docPartPr>
      <w:docPartBody>
        <w:p w:rsidR="00E0091D" w:rsidRDefault="00BF450B" w:rsidP="00BF450B">
          <w:pPr>
            <w:pStyle w:val="FC868C8388BD4E759FCD5044BCB614281"/>
          </w:pPr>
          <w:r w:rsidRPr="002A1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C69013FDF44B084C1317DBE504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3F0D6-1572-48A2-9695-E4B9DCB3F5A1}"/>
      </w:docPartPr>
      <w:docPartBody>
        <w:p w:rsidR="00E0091D" w:rsidRDefault="00BF450B" w:rsidP="00BF450B">
          <w:pPr>
            <w:pStyle w:val="FB3C69013FDF44B084C1317DBE504A0D1"/>
          </w:pPr>
          <w:r w:rsidRPr="002A1422">
            <w:rPr>
              <w:rStyle w:val="PlaceholderText"/>
            </w:rPr>
            <w:t>Choose an item.</w:t>
          </w:r>
        </w:p>
      </w:docPartBody>
    </w:docPart>
    <w:docPart>
      <w:docPartPr>
        <w:name w:val="D7AE7E3408DF4AB5A40A19B7E3A65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98D0D-B3ED-41C0-B2FB-806F6E7FF413}"/>
      </w:docPartPr>
      <w:docPartBody>
        <w:p w:rsidR="00E0091D" w:rsidRDefault="00BF450B" w:rsidP="00BF450B">
          <w:pPr>
            <w:pStyle w:val="D7AE7E3408DF4AB5A40A19B7E3A65FF61"/>
          </w:pPr>
          <w:r w:rsidRPr="002A1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FE37B6A9F4B48BF8CC0E535DE3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7FCD9-3A6A-4D10-BA73-37EAC36870A7}"/>
      </w:docPartPr>
      <w:docPartBody>
        <w:p w:rsidR="00E0091D" w:rsidRDefault="00BF450B" w:rsidP="00BF450B">
          <w:pPr>
            <w:pStyle w:val="68EFE37B6A9F4B48BF8CC0E535DE33DB1"/>
          </w:pPr>
          <w:r w:rsidRPr="002A1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96F17BE9848D3965D0F1D564F0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96CCC-E3DA-4E5D-ABD2-5230A8969F81}"/>
      </w:docPartPr>
      <w:docPartBody>
        <w:p w:rsidR="00E0091D" w:rsidRDefault="00BF450B" w:rsidP="00BF450B">
          <w:pPr>
            <w:pStyle w:val="11896F17BE9848D3965D0F1D564F02471"/>
          </w:pPr>
          <w:r w:rsidRPr="002A1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6B39277F2D42319CC58098D9483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1BFB-8EB1-4663-98CB-E19A05978465}"/>
      </w:docPartPr>
      <w:docPartBody>
        <w:p w:rsidR="00E0091D" w:rsidRDefault="00BF450B" w:rsidP="00BF450B">
          <w:pPr>
            <w:pStyle w:val="696B39277F2D42319CC58098D94836B01"/>
          </w:pPr>
          <w:r w:rsidRPr="00161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681E04EA74252AF64CCA803D9D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E1694-C027-4919-A749-C89CF81C40D4}"/>
      </w:docPartPr>
      <w:docPartBody>
        <w:p w:rsidR="00E0091D" w:rsidRDefault="00BF450B" w:rsidP="00BF450B">
          <w:pPr>
            <w:pStyle w:val="35E681E04EA74252AF64CCA803D9D48F"/>
          </w:pPr>
          <w:r w:rsidRPr="001618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455D2AB8614B13AFECF0547C08A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43547-5599-4CE3-8C9B-8D46FF4659FD}"/>
      </w:docPartPr>
      <w:docPartBody>
        <w:p w:rsidR="00E0091D" w:rsidRDefault="00BF450B" w:rsidP="00BF450B">
          <w:pPr>
            <w:pStyle w:val="3D455D2AB8614B13AFECF0547C08A736"/>
          </w:pPr>
          <w:r w:rsidRPr="00161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BCBFAC47954C57B59E2DAE42ABC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C2B79-7BAC-4EE9-B057-A26362DAB9CE}"/>
      </w:docPartPr>
      <w:docPartBody>
        <w:p w:rsidR="00E0091D" w:rsidRDefault="00BF450B" w:rsidP="00BF450B">
          <w:pPr>
            <w:pStyle w:val="D2BCBFAC47954C57B59E2DAE42ABC5B0"/>
          </w:pPr>
          <w:r w:rsidRPr="00161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93E1FD61B44BFA606ABD4C6C25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497C2-423C-470F-B941-BA7C12985565}"/>
      </w:docPartPr>
      <w:docPartBody>
        <w:p w:rsidR="00E0091D" w:rsidRDefault="00BF450B" w:rsidP="00BF450B">
          <w:pPr>
            <w:pStyle w:val="FA393E1FD61B44BFA606ABD4C6C250A9"/>
          </w:pPr>
          <w:r w:rsidRPr="00161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B848A6710E40E7AF4D2556C6C8A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971EF-7750-403E-B260-E8880E21C506}"/>
      </w:docPartPr>
      <w:docPartBody>
        <w:p w:rsidR="00E0091D" w:rsidRDefault="00BF450B" w:rsidP="00BF450B">
          <w:pPr>
            <w:pStyle w:val="E1B848A6710E40E7AF4D2556C6C8AEFB"/>
          </w:pPr>
          <w:r w:rsidRPr="00161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181D899701499E89BCC53EF02D9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12F1A-6287-4A15-8075-D4A3E1723E91}"/>
      </w:docPartPr>
      <w:docPartBody>
        <w:p w:rsidR="00E0091D" w:rsidRDefault="00BF450B" w:rsidP="00BF450B">
          <w:pPr>
            <w:pStyle w:val="F9181D899701499E89BCC53EF02D979C"/>
          </w:pPr>
          <w:r w:rsidRPr="00161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139544C5B046BA94F42CF069D92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8E8A5-2F32-468A-A959-54C676F09C29}"/>
      </w:docPartPr>
      <w:docPartBody>
        <w:p w:rsidR="00E0091D" w:rsidRDefault="00BF450B" w:rsidP="00BF450B">
          <w:pPr>
            <w:pStyle w:val="D3139544C5B046BA94F42CF069D92F2B"/>
          </w:pPr>
          <w:r w:rsidRPr="00161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D9C962DA64567839AF51461172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4E3C4-55FE-4429-A54A-9D22E6C1DADE}"/>
      </w:docPartPr>
      <w:docPartBody>
        <w:p w:rsidR="00E0091D" w:rsidRDefault="00E0091D" w:rsidP="00E0091D">
          <w:pPr>
            <w:pStyle w:val="869D9C962DA64567839AF51461172060"/>
          </w:pPr>
          <w:r w:rsidRPr="002A1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1608DDA93422081FB09D6BF8CC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49C61-5B79-40EA-8D40-D049FAD36F1E}"/>
      </w:docPartPr>
      <w:docPartBody>
        <w:p w:rsidR="00E0091D" w:rsidRDefault="00E0091D" w:rsidP="00E0091D">
          <w:pPr>
            <w:pStyle w:val="3F51608DDA93422081FB09D6BF8CCBBB"/>
          </w:pPr>
          <w:r w:rsidRPr="00161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D1F39B14E4D1BA0372C47CE6DB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F23F7-7005-466D-8BFA-1970D46D7949}"/>
      </w:docPartPr>
      <w:docPartBody>
        <w:p w:rsidR="00E0091D" w:rsidRDefault="00E0091D" w:rsidP="00E0091D">
          <w:pPr>
            <w:pStyle w:val="A89D1F39B14E4D1BA0372C47CE6DB7DE"/>
          </w:pPr>
          <w:r w:rsidRPr="002A1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58A52CAAAB464699A517B90B12A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B0784-DD11-45F8-AA40-625B8ECC8251}"/>
      </w:docPartPr>
      <w:docPartBody>
        <w:p w:rsidR="00E0091D" w:rsidRDefault="00E0091D" w:rsidP="00E0091D">
          <w:pPr>
            <w:pStyle w:val="B858A52CAAAB464699A517B90B12A27D"/>
          </w:pPr>
          <w:r w:rsidRPr="00161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06061D8A6B46059EC33A6DF0A4C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A298F-4B0D-402C-9C0E-C0CCFD5C1022}"/>
      </w:docPartPr>
      <w:docPartBody>
        <w:p w:rsidR="00E0091D" w:rsidRDefault="00E0091D" w:rsidP="00E0091D">
          <w:pPr>
            <w:pStyle w:val="E206061D8A6B46059EC33A6DF0A4C917"/>
          </w:pPr>
          <w:r w:rsidRPr="002A1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927EEAF484FE4A5B0D9A157733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F251B-9F2A-41F8-AE23-D7B201503984}"/>
      </w:docPartPr>
      <w:docPartBody>
        <w:p w:rsidR="00E0091D" w:rsidRDefault="00E0091D" w:rsidP="00E0091D">
          <w:pPr>
            <w:pStyle w:val="B71927EEAF484FE4A5B0D9A1577332B1"/>
          </w:pPr>
          <w:r w:rsidRPr="00161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ECFC9B700B44C9B2D4A04D233C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26449-4542-44B1-A035-E6F4ACF2822F}"/>
      </w:docPartPr>
      <w:docPartBody>
        <w:p w:rsidR="00E0091D" w:rsidRDefault="00E0091D" w:rsidP="00E0091D">
          <w:pPr>
            <w:pStyle w:val="83ECFC9B700B44C9B2D4A04D233C8175"/>
          </w:pPr>
          <w:r w:rsidRPr="002A1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75152C4EA4A8C9C93E7EC375C9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17C3-311C-4A30-9549-73F5A60FF321}"/>
      </w:docPartPr>
      <w:docPartBody>
        <w:p w:rsidR="00E0091D" w:rsidRDefault="00E0091D" w:rsidP="00E0091D">
          <w:pPr>
            <w:pStyle w:val="E3C75152C4EA4A8C9C93E7EC375C9CF8"/>
          </w:pPr>
          <w:r w:rsidRPr="00161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48397934048A2A649EA3263997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3B33E-4E94-4F60-ACBB-05B5D1148B0D}"/>
      </w:docPartPr>
      <w:docPartBody>
        <w:p w:rsidR="00E0091D" w:rsidRDefault="00E0091D" w:rsidP="00E0091D">
          <w:pPr>
            <w:pStyle w:val="C2148397934048A2A649EA3263997282"/>
          </w:pPr>
          <w:r w:rsidRPr="00161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637CCCDFC8445A88A23E4D1DC73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1478D-88B0-4FF4-AC0C-4B937862EE64}"/>
      </w:docPartPr>
      <w:docPartBody>
        <w:p w:rsidR="00E0091D" w:rsidRDefault="00E0091D" w:rsidP="00E0091D">
          <w:pPr>
            <w:pStyle w:val="2E637CCCDFC8445A88A23E4D1DC73991"/>
          </w:pPr>
          <w:r w:rsidRPr="002A1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E5CC9FECE149D0A511C1BCE7B83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A0167-4D10-48F9-9A66-19BDFAEB04D2}"/>
      </w:docPartPr>
      <w:docPartBody>
        <w:p w:rsidR="00E0091D" w:rsidRDefault="00E0091D" w:rsidP="00E0091D">
          <w:pPr>
            <w:pStyle w:val="18E5CC9FECE149D0A511C1BCE7B83AF2"/>
          </w:pPr>
          <w:r w:rsidRPr="00161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C3C36E0410482B960C1240C458F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A0369-8940-498F-9055-F5AE413F8A71}"/>
      </w:docPartPr>
      <w:docPartBody>
        <w:p w:rsidR="00E0091D" w:rsidRDefault="00E0091D" w:rsidP="00E0091D">
          <w:pPr>
            <w:pStyle w:val="00C3C36E0410482B960C1240C458FDEE"/>
          </w:pPr>
          <w:r w:rsidRPr="002A1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3E878F8A943D3B02C964941881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FCBE0-3E05-43BB-BAF8-C1DCC4AFEF32}"/>
      </w:docPartPr>
      <w:docPartBody>
        <w:p w:rsidR="00E0091D" w:rsidRDefault="00E0091D" w:rsidP="00E0091D">
          <w:pPr>
            <w:pStyle w:val="1D93E878F8A943D3B02C964941881CF1"/>
          </w:pPr>
          <w:r w:rsidRPr="00161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9ED13562D4D26A770DAC3AA034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5B761-E5C3-4E32-8FE5-FE704010A980}"/>
      </w:docPartPr>
      <w:docPartBody>
        <w:p w:rsidR="00E0091D" w:rsidRDefault="00E0091D" w:rsidP="00E0091D">
          <w:pPr>
            <w:pStyle w:val="A9C9ED13562D4D26A770DAC3AA0345A5"/>
          </w:pPr>
          <w:r w:rsidRPr="002A1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2DCE9BA964EEFA075D97646FE2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F6552-714A-4F68-ABB2-88BCD6BF5414}"/>
      </w:docPartPr>
      <w:docPartBody>
        <w:p w:rsidR="00E0091D" w:rsidRDefault="00E0091D" w:rsidP="00E0091D">
          <w:pPr>
            <w:pStyle w:val="45F2DCE9BA964EEFA075D97646FE2679"/>
          </w:pPr>
          <w:r w:rsidRPr="00161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3739A0ECF64BA09FADB556A4D2E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3E19B-3CAD-4C4F-898A-EADAD62FF8FF}"/>
      </w:docPartPr>
      <w:docPartBody>
        <w:p w:rsidR="00E0091D" w:rsidRDefault="00E0091D" w:rsidP="00E0091D">
          <w:pPr>
            <w:pStyle w:val="DF3739A0ECF64BA09FADB556A4D2E6EA"/>
          </w:pPr>
          <w:r w:rsidRPr="002A1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17E9D12494E58A3CB4313735D6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24153-E655-4F52-95F1-5B4EAB000B67}"/>
      </w:docPartPr>
      <w:docPartBody>
        <w:p w:rsidR="00E0091D" w:rsidRDefault="00E0091D" w:rsidP="00E0091D">
          <w:pPr>
            <w:pStyle w:val="73A17E9D12494E58A3CB4313735D670C"/>
          </w:pPr>
          <w:r w:rsidRPr="002A1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863C6971884AF2AC1491F446CDB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F1681-1417-451E-AB26-ACF4189F76D4}"/>
      </w:docPartPr>
      <w:docPartBody>
        <w:p w:rsidR="00E0091D" w:rsidRDefault="00E0091D" w:rsidP="00E0091D">
          <w:pPr>
            <w:pStyle w:val="E9863C6971884AF2AC1491F446CDBB1A"/>
          </w:pPr>
          <w:r w:rsidRPr="002A1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F798038764369A3BDC6F4A5F79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0B7D6-644E-46B6-8F85-41FFB4AA6AE7}"/>
      </w:docPartPr>
      <w:docPartBody>
        <w:p w:rsidR="00E0091D" w:rsidRDefault="00E0091D" w:rsidP="00E0091D">
          <w:pPr>
            <w:pStyle w:val="903F798038764369A3BDC6F4A5F79071"/>
          </w:pPr>
          <w:r w:rsidRPr="002A1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4DDBCB4FEF44DDB33686E251E99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CB8EC-0DFB-42EF-BE5D-3F7F85337FB1}"/>
      </w:docPartPr>
      <w:docPartBody>
        <w:p w:rsidR="00E0091D" w:rsidRDefault="00E0091D" w:rsidP="00E0091D">
          <w:pPr>
            <w:pStyle w:val="294DDBCB4FEF44DDB33686E251E992DA"/>
          </w:pPr>
          <w:r w:rsidRPr="002A1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23D-7B0F-47C4-97CD-C1A5A50AF419}"/>
      </w:docPartPr>
      <w:docPartBody>
        <w:p w:rsidR="00E0091D" w:rsidRDefault="00E0091D">
          <w:r w:rsidRPr="00B00D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CCC28BA65A40D8B66A97D99837D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7C84C-A4EF-45CF-8C53-824181BBE293}"/>
      </w:docPartPr>
      <w:docPartBody>
        <w:p w:rsidR="00E0091D" w:rsidRDefault="00E0091D" w:rsidP="00E0091D">
          <w:pPr>
            <w:pStyle w:val="B3CCC28BA65A40D8B66A97D99837DB99"/>
          </w:pPr>
          <w:r w:rsidRPr="00161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C3CD3FC7A4833A642C76D4E073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70352-EB36-4D82-BC34-E5999E0482C4}"/>
      </w:docPartPr>
      <w:docPartBody>
        <w:p w:rsidR="00E0091D" w:rsidRDefault="00E0091D" w:rsidP="00E0091D">
          <w:pPr>
            <w:pStyle w:val="0B8C3CD3FC7A4833A642C76D4E073491"/>
          </w:pPr>
          <w:r w:rsidRPr="00161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A358650D0F4FADBAE78ACD6C51F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E7A9-E875-4BF2-858C-BD3FA64FAA0F}"/>
      </w:docPartPr>
      <w:docPartBody>
        <w:p w:rsidR="00E0091D" w:rsidRDefault="00E0091D" w:rsidP="00E0091D">
          <w:pPr>
            <w:pStyle w:val="15A358650D0F4FADBAE78ACD6C51F5E4"/>
          </w:pPr>
          <w:r w:rsidRPr="002A14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70ECF52B8245A3B4D7A5EE285D2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317D7-8DA2-4297-9E70-BAC9D475520A}"/>
      </w:docPartPr>
      <w:docPartBody>
        <w:p w:rsidR="002E27A2" w:rsidRDefault="0026539B" w:rsidP="0026539B">
          <w:pPr>
            <w:pStyle w:val="BC70ECF52B8245A3B4D7A5EE285D2765"/>
          </w:pPr>
          <w:r w:rsidRPr="001618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72"/>
    <w:rsid w:val="00014367"/>
    <w:rsid w:val="00054683"/>
    <w:rsid w:val="000A5873"/>
    <w:rsid w:val="0026539B"/>
    <w:rsid w:val="002C0214"/>
    <w:rsid w:val="002E27A2"/>
    <w:rsid w:val="00366C40"/>
    <w:rsid w:val="00380E8E"/>
    <w:rsid w:val="00392DE9"/>
    <w:rsid w:val="004300BA"/>
    <w:rsid w:val="00634833"/>
    <w:rsid w:val="0064144C"/>
    <w:rsid w:val="006C2E72"/>
    <w:rsid w:val="00761982"/>
    <w:rsid w:val="007F6F54"/>
    <w:rsid w:val="008C4A5A"/>
    <w:rsid w:val="00A076E7"/>
    <w:rsid w:val="00A132DD"/>
    <w:rsid w:val="00BF450B"/>
    <w:rsid w:val="00C554F2"/>
    <w:rsid w:val="00D61E32"/>
    <w:rsid w:val="00D673DD"/>
    <w:rsid w:val="00DC69B9"/>
    <w:rsid w:val="00E0091D"/>
    <w:rsid w:val="00FB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539B"/>
    <w:rPr>
      <w:color w:val="666666"/>
    </w:rPr>
  </w:style>
  <w:style w:type="paragraph" w:customStyle="1" w:styleId="869D9C962DA64567839AF51461172060">
    <w:name w:val="869D9C962DA64567839AF51461172060"/>
    <w:rsid w:val="00E0091D"/>
  </w:style>
  <w:style w:type="paragraph" w:customStyle="1" w:styleId="3F51608DDA93422081FB09D6BF8CCBBB">
    <w:name w:val="3F51608DDA93422081FB09D6BF8CCBBB"/>
    <w:rsid w:val="00E0091D"/>
  </w:style>
  <w:style w:type="paragraph" w:customStyle="1" w:styleId="A89D1F39B14E4D1BA0372C47CE6DB7DE">
    <w:name w:val="A89D1F39B14E4D1BA0372C47CE6DB7DE"/>
    <w:rsid w:val="00E0091D"/>
  </w:style>
  <w:style w:type="paragraph" w:customStyle="1" w:styleId="B858A52CAAAB464699A517B90B12A27D">
    <w:name w:val="B858A52CAAAB464699A517B90B12A27D"/>
    <w:rsid w:val="00E0091D"/>
  </w:style>
  <w:style w:type="paragraph" w:customStyle="1" w:styleId="E206061D8A6B46059EC33A6DF0A4C917">
    <w:name w:val="E206061D8A6B46059EC33A6DF0A4C917"/>
    <w:rsid w:val="00E0091D"/>
  </w:style>
  <w:style w:type="paragraph" w:customStyle="1" w:styleId="B71927EEAF484FE4A5B0D9A1577332B1">
    <w:name w:val="B71927EEAF484FE4A5B0D9A1577332B1"/>
    <w:rsid w:val="00E0091D"/>
  </w:style>
  <w:style w:type="paragraph" w:customStyle="1" w:styleId="83ECFC9B700B44C9B2D4A04D233C8175">
    <w:name w:val="83ECFC9B700B44C9B2D4A04D233C8175"/>
    <w:rsid w:val="00E0091D"/>
  </w:style>
  <w:style w:type="paragraph" w:customStyle="1" w:styleId="E3C75152C4EA4A8C9C93E7EC375C9CF8">
    <w:name w:val="E3C75152C4EA4A8C9C93E7EC375C9CF8"/>
    <w:rsid w:val="00E0091D"/>
  </w:style>
  <w:style w:type="paragraph" w:customStyle="1" w:styleId="C2148397934048A2A649EA3263997282">
    <w:name w:val="C2148397934048A2A649EA3263997282"/>
    <w:rsid w:val="00E0091D"/>
  </w:style>
  <w:style w:type="paragraph" w:customStyle="1" w:styleId="2E637CCCDFC8445A88A23E4D1DC73991">
    <w:name w:val="2E637CCCDFC8445A88A23E4D1DC73991"/>
    <w:rsid w:val="00E0091D"/>
  </w:style>
  <w:style w:type="paragraph" w:customStyle="1" w:styleId="18E5CC9FECE149D0A511C1BCE7B83AF2">
    <w:name w:val="18E5CC9FECE149D0A511C1BCE7B83AF2"/>
    <w:rsid w:val="00E0091D"/>
  </w:style>
  <w:style w:type="paragraph" w:customStyle="1" w:styleId="00C3C36E0410482B960C1240C458FDEE">
    <w:name w:val="00C3C36E0410482B960C1240C458FDEE"/>
    <w:rsid w:val="00E0091D"/>
  </w:style>
  <w:style w:type="paragraph" w:customStyle="1" w:styleId="1D93E878F8A943D3B02C964941881CF1">
    <w:name w:val="1D93E878F8A943D3B02C964941881CF1"/>
    <w:rsid w:val="00E0091D"/>
  </w:style>
  <w:style w:type="paragraph" w:customStyle="1" w:styleId="B7F54B96DBE34C27B00FB82F7DAFB19D">
    <w:name w:val="B7F54B96DBE34C27B00FB82F7DAFB19D"/>
    <w:rsid w:val="00E0091D"/>
  </w:style>
  <w:style w:type="paragraph" w:customStyle="1" w:styleId="BBFF34C0295E472AABCB79B4CB26E5B5">
    <w:name w:val="BBFF34C0295E472AABCB79B4CB26E5B5"/>
    <w:rsid w:val="00E0091D"/>
  </w:style>
  <w:style w:type="paragraph" w:customStyle="1" w:styleId="72AA6F8AE8F44152A66B75172D334789">
    <w:name w:val="72AA6F8AE8F44152A66B75172D334789"/>
    <w:rsid w:val="00BF450B"/>
    <w:pPr>
      <w:spacing w:before="120" w:after="60" w:line="240" w:lineRule="auto"/>
      <w:jc w:val="both"/>
    </w:pPr>
    <w:rPr>
      <w:rFonts w:ascii="Open Sans" w:eastAsia="Times New Roman" w:hAnsi="Open Sans" w:cs="Open Sans"/>
      <w:kern w:val="0"/>
      <w:sz w:val="21"/>
      <w:szCs w:val="21"/>
      <w:lang w:val="en-AU" w:eastAsia="en-US"/>
      <w14:ligatures w14:val="none"/>
    </w:rPr>
  </w:style>
  <w:style w:type="paragraph" w:customStyle="1" w:styleId="CFB8CD98FD5A4C2E8237ED39662FDFDD">
    <w:name w:val="CFB8CD98FD5A4C2E8237ED39662FDFDD"/>
    <w:rsid w:val="00BF450B"/>
    <w:pPr>
      <w:spacing w:before="120" w:after="60" w:line="240" w:lineRule="auto"/>
      <w:jc w:val="both"/>
    </w:pPr>
    <w:rPr>
      <w:rFonts w:ascii="Open Sans" w:eastAsia="Times New Roman" w:hAnsi="Open Sans" w:cs="Open Sans"/>
      <w:kern w:val="0"/>
      <w:sz w:val="21"/>
      <w:szCs w:val="21"/>
      <w:lang w:val="en-AU" w:eastAsia="en-US"/>
      <w14:ligatures w14:val="none"/>
    </w:rPr>
  </w:style>
  <w:style w:type="paragraph" w:customStyle="1" w:styleId="716FA1DFA3884CDAB6F6B1BE38644ECA1">
    <w:name w:val="716FA1DFA3884CDAB6F6B1BE38644ECA1"/>
    <w:rsid w:val="00BF450B"/>
    <w:pPr>
      <w:spacing w:before="120" w:after="60" w:line="240" w:lineRule="auto"/>
      <w:jc w:val="both"/>
    </w:pPr>
    <w:rPr>
      <w:rFonts w:ascii="Open Sans" w:eastAsia="Times New Roman" w:hAnsi="Open Sans" w:cs="Open Sans"/>
      <w:kern w:val="0"/>
      <w:sz w:val="21"/>
      <w:szCs w:val="21"/>
      <w:lang w:val="en-AU" w:eastAsia="en-US"/>
      <w14:ligatures w14:val="none"/>
    </w:rPr>
  </w:style>
  <w:style w:type="paragraph" w:customStyle="1" w:styleId="E93523DA108049248788E9F33F960E571">
    <w:name w:val="E93523DA108049248788E9F33F960E571"/>
    <w:rsid w:val="00BF450B"/>
    <w:pPr>
      <w:spacing w:before="120" w:after="60" w:line="240" w:lineRule="auto"/>
      <w:jc w:val="both"/>
    </w:pPr>
    <w:rPr>
      <w:rFonts w:ascii="Open Sans" w:eastAsia="Times New Roman" w:hAnsi="Open Sans" w:cs="Open Sans"/>
      <w:kern w:val="0"/>
      <w:sz w:val="21"/>
      <w:szCs w:val="21"/>
      <w:lang w:val="en-AU" w:eastAsia="en-US"/>
      <w14:ligatures w14:val="none"/>
    </w:rPr>
  </w:style>
  <w:style w:type="paragraph" w:customStyle="1" w:styleId="579154669AC74F3398892114DF624A921">
    <w:name w:val="579154669AC74F3398892114DF624A921"/>
    <w:rsid w:val="00BF450B"/>
    <w:pPr>
      <w:spacing w:before="120" w:after="60" w:line="240" w:lineRule="auto"/>
      <w:jc w:val="both"/>
    </w:pPr>
    <w:rPr>
      <w:rFonts w:ascii="Open Sans" w:eastAsia="Times New Roman" w:hAnsi="Open Sans" w:cs="Open Sans"/>
      <w:kern w:val="0"/>
      <w:sz w:val="21"/>
      <w:szCs w:val="21"/>
      <w:lang w:val="en-AU" w:eastAsia="en-US"/>
      <w14:ligatures w14:val="none"/>
    </w:rPr>
  </w:style>
  <w:style w:type="paragraph" w:customStyle="1" w:styleId="E0B0BAC8A06A4E569D1D6BF440DFB3C01">
    <w:name w:val="E0B0BAC8A06A4E569D1D6BF440DFB3C01"/>
    <w:rsid w:val="00BF450B"/>
    <w:pPr>
      <w:spacing w:before="120" w:after="60" w:line="240" w:lineRule="auto"/>
      <w:jc w:val="both"/>
    </w:pPr>
    <w:rPr>
      <w:rFonts w:ascii="Open Sans" w:eastAsia="Times New Roman" w:hAnsi="Open Sans" w:cs="Open Sans"/>
      <w:kern w:val="0"/>
      <w:sz w:val="21"/>
      <w:szCs w:val="21"/>
      <w:lang w:val="en-AU" w:eastAsia="en-US"/>
      <w14:ligatures w14:val="none"/>
    </w:rPr>
  </w:style>
  <w:style w:type="paragraph" w:customStyle="1" w:styleId="C4956C6E070A46C3A8E87930BC21F81A1">
    <w:name w:val="C4956C6E070A46C3A8E87930BC21F81A1"/>
    <w:rsid w:val="00BF450B"/>
    <w:pPr>
      <w:spacing w:before="120" w:after="60" w:line="240" w:lineRule="auto"/>
      <w:jc w:val="both"/>
    </w:pPr>
    <w:rPr>
      <w:rFonts w:ascii="Open Sans" w:eastAsia="Times New Roman" w:hAnsi="Open Sans" w:cs="Open Sans"/>
      <w:kern w:val="0"/>
      <w:sz w:val="21"/>
      <w:szCs w:val="21"/>
      <w:lang w:val="en-AU" w:eastAsia="en-US"/>
      <w14:ligatures w14:val="none"/>
    </w:rPr>
  </w:style>
  <w:style w:type="paragraph" w:customStyle="1" w:styleId="FC868C8388BD4E759FCD5044BCB614281">
    <w:name w:val="FC868C8388BD4E759FCD5044BCB614281"/>
    <w:rsid w:val="00BF450B"/>
    <w:pPr>
      <w:spacing w:before="120" w:after="60" w:line="240" w:lineRule="auto"/>
      <w:jc w:val="both"/>
    </w:pPr>
    <w:rPr>
      <w:rFonts w:ascii="Open Sans" w:eastAsia="Times New Roman" w:hAnsi="Open Sans" w:cs="Open Sans"/>
      <w:kern w:val="0"/>
      <w:sz w:val="21"/>
      <w:szCs w:val="21"/>
      <w:lang w:val="en-AU" w:eastAsia="en-US"/>
      <w14:ligatures w14:val="none"/>
    </w:rPr>
  </w:style>
  <w:style w:type="paragraph" w:customStyle="1" w:styleId="FB3C69013FDF44B084C1317DBE504A0D1">
    <w:name w:val="FB3C69013FDF44B084C1317DBE504A0D1"/>
    <w:rsid w:val="00BF450B"/>
    <w:pPr>
      <w:spacing w:before="120" w:after="60" w:line="240" w:lineRule="auto"/>
      <w:jc w:val="both"/>
    </w:pPr>
    <w:rPr>
      <w:rFonts w:ascii="Open Sans" w:eastAsia="Times New Roman" w:hAnsi="Open Sans" w:cs="Open Sans"/>
      <w:kern w:val="0"/>
      <w:sz w:val="21"/>
      <w:szCs w:val="21"/>
      <w:lang w:val="en-AU" w:eastAsia="en-US"/>
      <w14:ligatures w14:val="none"/>
    </w:rPr>
  </w:style>
  <w:style w:type="paragraph" w:customStyle="1" w:styleId="D7AE7E3408DF4AB5A40A19B7E3A65FF61">
    <w:name w:val="D7AE7E3408DF4AB5A40A19B7E3A65FF61"/>
    <w:rsid w:val="00BF450B"/>
    <w:pPr>
      <w:spacing w:before="120" w:after="60" w:line="240" w:lineRule="auto"/>
      <w:jc w:val="both"/>
    </w:pPr>
    <w:rPr>
      <w:rFonts w:ascii="Open Sans" w:eastAsia="Times New Roman" w:hAnsi="Open Sans" w:cs="Open Sans"/>
      <w:kern w:val="0"/>
      <w:sz w:val="21"/>
      <w:szCs w:val="21"/>
      <w:lang w:val="en-AU" w:eastAsia="en-US"/>
      <w14:ligatures w14:val="none"/>
    </w:rPr>
  </w:style>
  <w:style w:type="paragraph" w:customStyle="1" w:styleId="35E681E04EA74252AF64CCA803D9D48F">
    <w:name w:val="35E681E04EA74252AF64CCA803D9D48F"/>
    <w:rsid w:val="00BF450B"/>
    <w:pPr>
      <w:spacing w:before="120" w:after="60" w:line="240" w:lineRule="auto"/>
      <w:jc w:val="both"/>
    </w:pPr>
    <w:rPr>
      <w:rFonts w:ascii="Open Sans" w:eastAsia="Times New Roman" w:hAnsi="Open Sans" w:cs="Open Sans"/>
      <w:kern w:val="0"/>
      <w:sz w:val="21"/>
      <w:szCs w:val="21"/>
      <w:lang w:val="en-AU" w:eastAsia="en-US"/>
      <w14:ligatures w14:val="none"/>
    </w:rPr>
  </w:style>
  <w:style w:type="paragraph" w:customStyle="1" w:styleId="3D455D2AB8614B13AFECF0547C08A736">
    <w:name w:val="3D455D2AB8614B13AFECF0547C08A736"/>
    <w:rsid w:val="00BF450B"/>
    <w:pPr>
      <w:spacing w:before="120" w:after="60" w:line="240" w:lineRule="auto"/>
      <w:jc w:val="both"/>
    </w:pPr>
    <w:rPr>
      <w:rFonts w:ascii="Open Sans" w:eastAsia="Times New Roman" w:hAnsi="Open Sans" w:cs="Open Sans"/>
      <w:kern w:val="0"/>
      <w:sz w:val="21"/>
      <w:szCs w:val="21"/>
      <w:lang w:val="en-AU" w:eastAsia="en-US"/>
      <w14:ligatures w14:val="none"/>
    </w:rPr>
  </w:style>
  <w:style w:type="paragraph" w:customStyle="1" w:styleId="D2BCBFAC47954C57B59E2DAE42ABC5B0">
    <w:name w:val="D2BCBFAC47954C57B59E2DAE42ABC5B0"/>
    <w:rsid w:val="00BF450B"/>
    <w:pPr>
      <w:spacing w:before="120" w:after="60" w:line="240" w:lineRule="auto"/>
      <w:jc w:val="both"/>
    </w:pPr>
    <w:rPr>
      <w:rFonts w:ascii="Open Sans" w:eastAsia="Times New Roman" w:hAnsi="Open Sans" w:cs="Open Sans"/>
      <w:kern w:val="0"/>
      <w:sz w:val="21"/>
      <w:szCs w:val="21"/>
      <w:lang w:val="en-AU" w:eastAsia="en-US"/>
      <w14:ligatures w14:val="none"/>
    </w:rPr>
  </w:style>
  <w:style w:type="paragraph" w:customStyle="1" w:styleId="68EFE37B6A9F4B48BF8CC0E535DE33DB1">
    <w:name w:val="68EFE37B6A9F4B48BF8CC0E535DE33DB1"/>
    <w:rsid w:val="00BF450B"/>
    <w:pPr>
      <w:spacing w:before="120" w:after="60" w:line="240" w:lineRule="auto"/>
      <w:jc w:val="both"/>
    </w:pPr>
    <w:rPr>
      <w:rFonts w:ascii="Open Sans" w:eastAsia="Times New Roman" w:hAnsi="Open Sans" w:cs="Open Sans"/>
      <w:kern w:val="0"/>
      <w:sz w:val="21"/>
      <w:szCs w:val="21"/>
      <w:lang w:val="en-AU" w:eastAsia="en-US"/>
      <w14:ligatures w14:val="none"/>
    </w:rPr>
  </w:style>
  <w:style w:type="paragraph" w:customStyle="1" w:styleId="FA393E1FD61B44BFA606ABD4C6C250A9">
    <w:name w:val="FA393E1FD61B44BFA606ABD4C6C250A9"/>
    <w:rsid w:val="00BF450B"/>
    <w:pPr>
      <w:spacing w:before="120" w:after="60" w:line="240" w:lineRule="auto"/>
      <w:jc w:val="both"/>
    </w:pPr>
    <w:rPr>
      <w:rFonts w:ascii="Open Sans" w:eastAsia="Times New Roman" w:hAnsi="Open Sans" w:cs="Open Sans"/>
      <w:kern w:val="0"/>
      <w:sz w:val="21"/>
      <w:szCs w:val="21"/>
      <w:lang w:val="en-AU" w:eastAsia="en-US"/>
      <w14:ligatures w14:val="none"/>
    </w:rPr>
  </w:style>
  <w:style w:type="paragraph" w:customStyle="1" w:styleId="E1B848A6710E40E7AF4D2556C6C8AEFB">
    <w:name w:val="E1B848A6710E40E7AF4D2556C6C8AEFB"/>
    <w:rsid w:val="00BF450B"/>
    <w:pPr>
      <w:spacing w:before="120" w:after="60" w:line="240" w:lineRule="auto"/>
      <w:jc w:val="both"/>
    </w:pPr>
    <w:rPr>
      <w:rFonts w:ascii="Open Sans" w:eastAsia="Times New Roman" w:hAnsi="Open Sans" w:cs="Open Sans"/>
      <w:kern w:val="0"/>
      <w:sz w:val="21"/>
      <w:szCs w:val="21"/>
      <w:lang w:val="en-AU" w:eastAsia="en-US"/>
      <w14:ligatures w14:val="none"/>
    </w:rPr>
  </w:style>
  <w:style w:type="paragraph" w:customStyle="1" w:styleId="F9181D899701499E89BCC53EF02D979C">
    <w:name w:val="F9181D899701499E89BCC53EF02D979C"/>
    <w:rsid w:val="00BF450B"/>
    <w:pPr>
      <w:spacing w:before="120" w:after="60" w:line="240" w:lineRule="auto"/>
      <w:jc w:val="both"/>
    </w:pPr>
    <w:rPr>
      <w:rFonts w:ascii="Open Sans" w:eastAsia="Times New Roman" w:hAnsi="Open Sans" w:cs="Open Sans"/>
      <w:kern w:val="0"/>
      <w:sz w:val="21"/>
      <w:szCs w:val="21"/>
      <w:lang w:val="en-AU" w:eastAsia="en-US"/>
      <w14:ligatures w14:val="none"/>
    </w:rPr>
  </w:style>
  <w:style w:type="paragraph" w:customStyle="1" w:styleId="11896F17BE9848D3965D0F1D564F02471">
    <w:name w:val="11896F17BE9848D3965D0F1D564F02471"/>
    <w:rsid w:val="00BF450B"/>
    <w:pPr>
      <w:spacing w:before="120" w:after="60" w:line="240" w:lineRule="auto"/>
      <w:jc w:val="both"/>
    </w:pPr>
    <w:rPr>
      <w:rFonts w:ascii="Open Sans" w:eastAsia="Times New Roman" w:hAnsi="Open Sans" w:cs="Open Sans"/>
      <w:kern w:val="0"/>
      <w:sz w:val="21"/>
      <w:szCs w:val="21"/>
      <w:lang w:val="en-AU" w:eastAsia="en-US"/>
      <w14:ligatures w14:val="none"/>
    </w:rPr>
  </w:style>
  <w:style w:type="paragraph" w:customStyle="1" w:styleId="696B39277F2D42319CC58098D94836B01">
    <w:name w:val="696B39277F2D42319CC58098D94836B01"/>
    <w:rsid w:val="00BF450B"/>
    <w:pPr>
      <w:spacing w:before="120" w:after="60" w:line="240" w:lineRule="auto"/>
      <w:jc w:val="both"/>
    </w:pPr>
    <w:rPr>
      <w:rFonts w:ascii="Open Sans" w:eastAsia="Times New Roman" w:hAnsi="Open Sans" w:cs="Open Sans"/>
      <w:kern w:val="0"/>
      <w:sz w:val="21"/>
      <w:szCs w:val="21"/>
      <w:lang w:val="en-AU" w:eastAsia="en-US"/>
      <w14:ligatures w14:val="none"/>
    </w:rPr>
  </w:style>
  <w:style w:type="paragraph" w:customStyle="1" w:styleId="D3139544C5B046BA94F42CF069D92F2B">
    <w:name w:val="D3139544C5B046BA94F42CF069D92F2B"/>
    <w:rsid w:val="00BF450B"/>
    <w:pPr>
      <w:spacing w:before="120" w:after="60" w:line="240" w:lineRule="auto"/>
      <w:jc w:val="both"/>
    </w:pPr>
    <w:rPr>
      <w:rFonts w:ascii="Open Sans" w:eastAsia="Times New Roman" w:hAnsi="Open Sans" w:cs="Open Sans"/>
      <w:kern w:val="0"/>
      <w:sz w:val="21"/>
      <w:szCs w:val="21"/>
      <w:lang w:val="en-AU" w:eastAsia="en-US"/>
      <w14:ligatures w14:val="none"/>
    </w:rPr>
  </w:style>
  <w:style w:type="paragraph" w:customStyle="1" w:styleId="A9C9ED13562D4D26A770DAC3AA0345A5">
    <w:name w:val="A9C9ED13562D4D26A770DAC3AA0345A5"/>
    <w:rsid w:val="00E0091D"/>
  </w:style>
  <w:style w:type="paragraph" w:customStyle="1" w:styleId="45F2DCE9BA964EEFA075D97646FE2679">
    <w:name w:val="45F2DCE9BA964EEFA075D97646FE2679"/>
    <w:rsid w:val="00E0091D"/>
  </w:style>
  <w:style w:type="paragraph" w:customStyle="1" w:styleId="DF3739A0ECF64BA09FADB556A4D2E6EA">
    <w:name w:val="DF3739A0ECF64BA09FADB556A4D2E6EA"/>
    <w:rsid w:val="00E0091D"/>
  </w:style>
  <w:style w:type="paragraph" w:customStyle="1" w:styleId="94A335D3B61845158AA84D05DA2DE91A">
    <w:name w:val="94A335D3B61845158AA84D05DA2DE91A"/>
    <w:rsid w:val="00E0091D"/>
  </w:style>
  <w:style w:type="paragraph" w:customStyle="1" w:styleId="73A17E9D12494E58A3CB4313735D670C">
    <w:name w:val="73A17E9D12494E58A3CB4313735D670C"/>
    <w:rsid w:val="00E0091D"/>
  </w:style>
  <w:style w:type="paragraph" w:customStyle="1" w:styleId="3B3EE91716954608A01099E15D04B870">
    <w:name w:val="3B3EE91716954608A01099E15D04B870"/>
    <w:rsid w:val="00E0091D"/>
  </w:style>
  <w:style w:type="paragraph" w:customStyle="1" w:styleId="4A4EE288C3EA4058AC93CD751E0EBDB4">
    <w:name w:val="4A4EE288C3EA4058AC93CD751E0EBDB4"/>
    <w:rsid w:val="00E0091D"/>
  </w:style>
  <w:style w:type="paragraph" w:customStyle="1" w:styleId="79EB867C5FC8483DBD25BFFE07DED49F">
    <w:name w:val="79EB867C5FC8483DBD25BFFE07DED49F"/>
    <w:rsid w:val="00E0091D"/>
  </w:style>
  <w:style w:type="paragraph" w:customStyle="1" w:styleId="B3E2AD1C778B4B529566C6E2F50197AF">
    <w:name w:val="B3E2AD1C778B4B529566C6E2F50197AF"/>
    <w:rsid w:val="00E0091D"/>
  </w:style>
  <w:style w:type="paragraph" w:customStyle="1" w:styleId="E9863C6971884AF2AC1491F446CDBB1A">
    <w:name w:val="E9863C6971884AF2AC1491F446CDBB1A"/>
    <w:rsid w:val="00E0091D"/>
  </w:style>
  <w:style w:type="paragraph" w:customStyle="1" w:styleId="7D815FF9F26C43F0983F182812ACD52B">
    <w:name w:val="7D815FF9F26C43F0983F182812ACD52B"/>
    <w:rsid w:val="00E0091D"/>
  </w:style>
  <w:style w:type="paragraph" w:customStyle="1" w:styleId="903F798038764369A3BDC6F4A5F79071">
    <w:name w:val="903F798038764369A3BDC6F4A5F79071"/>
    <w:rsid w:val="00E0091D"/>
  </w:style>
  <w:style w:type="paragraph" w:customStyle="1" w:styleId="294DDBCB4FEF44DDB33686E251E992DA">
    <w:name w:val="294DDBCB4FEF44DDB33686E251E992DA"/>
    <w:rsid w:val="00E0091D"/>
  </w:style>
  <w:style w:type="paragraph" w:customStyle="1" w:styleId="B3CCC28BA65A40D8B66A97D99837DB99">
    <w:name w:val="B3CCC28BA65A40D8B66A97D99837DB99"/>
    <w:rsid w:val="00E0091D"/>
  </w:style>
  <w:style w:type="paragraph" w:customStyle="1" w:styleId="0B8C3CD3FC7A4833A642C76D4E073491">
    <w:name w:val="0B8C3CD3FC7A4833A642C76D4E073491"/>
    <w:rsid w:val="00E0091D"/>
  </w:style>
  <w:style w:type="paragraph" w:customStyle="1" w:styleId="FA843108B908460E8976E4B57AD35514">
    <w:name w:val="FA843108B908460E8976E4B57AD35514"/>
    <w:rsid w:val="00E0091D"/>
  </w:style>
  <w:style w:type="paragraph" w:customStyle="1" w:styleId="49E4E37FB72847B4AC1EE830D5CC4DBF">
    <w:name w:val="49E4E37FB72847B4AC1EE830D5CC4DBF"/>
    <w:rsid w:val="00E0091D"/>
  </w:style>
  <w:style w:type="paragraph" w:customStyle="1" w:styleId="15A358650D0F4FADBAE78ACD6C51F5E4">
    <w:name w:val="15A358650D0F4FADBAE78ACD6C51F5E4"/>
    <w:rsid w:val="00E0091D"/>
  </w:style>
  <w:style w:type="paragraph" w:customStyle="1" w:styleId="BC70ECF52B8245A3B4D7A5EE285D2765">
    <w:name w:val="BC70ECF52B8245A3B4D7A5EE285D2765"/>
    <w:rsid w:val="00265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a0d27-5ba4-4728-8182-de5d79017066">
      <Terms xmlns="http://schemas.microsoft.com/office/infopath/2007/PartnerControls"/>
    </lcf76f155ced4ddcb4097134ff3c332f>
    <TaxCatchAll xmlns="8b0df565-0a96-4925-b578-fd6853867f9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FDA79E0FEE84CB5D16836EAE36231" ma:contentTypeVersion="19" ma:contentTypeDescription="Create a new document." ma:contentTypeScope="" ma:versionID="e5bb03beac944117603844a50b2bfb61">
  <xsd:schema xmlns:xsd="http://www.w3.org/2001/XMLSchema" xmlns:xs="http://www.w3.org/2001/XMLSchema" xmlns:p="http://schemas.microsoft.com/office/2006/metadata/properties" xmlns:ns2="8b0df565-0a96-4925-b578-fd6853867f92" xmlns:ns3="60ea0d27-5ba4-4728-8182-de5d79017066" targetNamespace="http://schemas.microsoft.com/office/2006/metadata/properties" ma:root="true" ma:fieldsID="83d42db1e9b374f1d903e52fbbc8c4c5" ns2:_="" ns3:_="">
    <xsd:import namespace="8b0df565-0a96-4925-b578-fd6853867f92"/>
    <xsd:import namespace="60ea0d27-5ba4-4728-8182-de5d790170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df565-0a96-4925-b578-fd6853867f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6f3766-6b8f-4dc7-b6f8-0e1a8aa59016}" ma:internalName="TaxCatchAll" ma:showField="CatchAllData" ma:web="8b0df565-0a96-4925-b578-fd6853867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a0d27-5ba4-4728-8182-de5d79017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abd01b-1725-4a71-a7d9-3112eea653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18F515-27CE-4826-9A4A-3A71277D4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BB8438-1250-374E-8573-D0C98F8672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276DAF-09BC-4DD6-B991-30C9E808A108}">
  <ds:schemaRefs>
    <ds:schemaRef ds:uri="http://schemas.microsoft.com/office/2006/metadata/properties"/>
    <ds:schemaRef ds:uri="http://schemas.microsoft.com/office/infopath/2007/PartnerControls"/>
    <ds:schemaRef ds:uri="26d4bf06-198c-42fd-9397-0b08719413a4"/>
    <ds:schemaRef ds:uri="16db2f5b-2612-4b34-b093-5b4a7c7f6dbe"/>
  </ds:schemaRefs>
</ds:datastoreItem>
</file>

<file path=customXml/itemProps4.xml><?xml version="1.0" encoding="utf-8"?>
<ds:datastoreItem xmlns:ds="http://schemas.openxmlformats.org/officeDocument/2006/customXml" ds:itemID="{C64755AE-0D4D-4116-BFCB-0D0539B1B904}"/>
</file>

<file path=docProps/app.xml><?xml version="1.0" encoding="utf-8"?>
<Properties xmlns="http://schemas.openxmlformats.org/officeDocument/2006/extended-properties" xmlns:vt="http://schemas.openxmlformats.org/officeDocument/2006/docPropsVTypes">
  <Template>NZR-MultiPageDocument%20(6).dotx</Template>
  <TotalTime>0</TotalTime>
  <Pages>1</Pages>
  <Words>996</Words>
  <Characters>5681</Characters>
  <Application>Microsoft Office Word</Application>
  <DocSecurity>4</DocSecurity>
  <Lines>47</Lines>
  <Paragraphs>13</Paragraphs>
  <ScaleCrop>false</ScaleCrop>
  <Company>NZRFU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MATTERS FOR DECISION</dc:title>
  <dc:subject/>
  <dc:creator>Emma Weenink</dc:creator>
  <cp:keywords/>
  <cp:lastModifiedBy>Heather Dawson</cp:lastModifiedBy>
  <cp:revision>142</cp:revision>
  <cp:lastPrinted>2004-04-09T01:05:00Z</cp:lastPrinted>
  <dcterms:created xsi:type="dcterms:W3CDTF">2025-05-21T10:54:00Z</dcterms:created>
  <dcterms:modified xsi:type="dcterms:W3CDTF">2025-08-18T02:36:00Z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0x010100246FDA79E0FEE84CB5D16836EAE36231</vt:lpwstr>
  </property>
  <property fmtid="{D5CDD505-2E9C-101B-9397-08002B2CF9AE}" pid="3" name="MediaServiceImageTags">
    <vt:lpwstr/>
  </property>
</Properties>
</file>